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Default="00FB224E" w:rsidP="00444F25">
      <w:pPr>
        <w:pStyle w:val="Heading1"/>
        <w:rPr>
          <w:color w:val="1F497D"/>
        </w:rPr>
      </w:pPr>
      <w:bookmarkStart w:id="0" w:name="_GoBack"/>
      <w:bookmarkEnd w:id="0"/>
    </w:p>
    <w:p w:rsidR="007A15D9" w:rsidRPr="00AB3666" w:rsidRDefault="007A15D9" w:rsidP="00C1538B">
      <w:pPr>
        <w:pStyle w:val="Heading1"/>
        <w:jc w:val="center"/>
        <w:rPr>
          <w:color w:val="1F497D"/>
        </w:rPr>
      </w:pPr>
      <w:r w:rsidRPr="00AB3666">
        <w:rPr>
          <w:color w:val="1F497D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7A15D9" w:rsidRPr="00AB3666" w:rsidTr="005865DB">
        <w:tc>
          <w:tcPr>
            <w:tcW w:w="1701" w:type="dxa"/>
            <w:shd w:val="clear" w:color="auto" w:fill="D9D9D9"/>
          </w:tcPr>
          <w:p w:rsidR="007A15D9" w:rsidRPr="005865DB" w:rsidRDefault="007A15D9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865DB" w:rsidRDefault="007A15D9" w:rsidP="005865DB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P&amp;C Open General Meeting</w:t>
            </w:r>
          </w:p>
        </w:tc>
      </w:tr>
      <w:tr w:rsidR="007A15D9" w:rsidRPr="00AB3666" w:rsidTr="005865DB">
        <w:tc>
          <w:tcPr>
            <w:tcW w:w="1701" w:type="dxa"/>
            <w:shd w:val="clear" w:color="auto" w:fill="D9D9D9"/>
          </w:tcPr>
          <w:p w:rsidR="007A15D9" w:rsidRPr="005865DB" w:rsidRDefault="007A15D9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865DB" w:rsidRDefault="007A15D9" w:rsidP="005B1489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 xml:space="preserve">Tuesday </w:t>
            </w:r>
            <w:r w:rsidR="005B1489">
              <w:rPr>
                <w:color w:val="1F497D"/>
                <w:sz w:val="22"/>
                <w:szCs w:val="22"/>
              </w:rPr>
              <w:t>13</w:t>
            </w:r>
            <w:r w:rsidR="005B1489" w:rsidRPr="005B1489">
              <w:rPr>
                <w:color w:val="1F497D"/>
                <w:sz w:val="22"/>
                <w:szCs w:val="22"/>
                <w:vertAlign w:val="superscript"/>
              </w:rPr>
              <w:t>th</w:t>
            </w:r>
            <w:r w:rsidR="005B1489">
              <w:rPr>
                <w:color w:val="1F497D"/>
                <w:sz w:val="22"/>
                <w:szCs w:val="22"/>
              </w:rPr>
              <w:t xml:space="preserve"> June 2017</w:t>
            </w:r>
          </w:p>
        </w:tc>
      </w:tr>
      <w:tr w:rsidR="007A15D9" w:rsidRPr="00AB3666" w:rsidTr="005865DB">
        <w:tc>
          <w:tcPr>
            <w:tcW w:w="1701" w:type="dxa"/>
            <w:shd w:val="clear" w:color="auto" w:fill="D9D9D9"/>
          </w:tcPr>
          <w:p w:rsidR="007A15D9" w:rsidRPr="005865DB" w:rsidRDefault="007A15D9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865DB" w:rsidRDefault="007A15D9" w:rsidP="005865DB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Comet Bay Primary School Staff Room</w:t>
            </w:r>
          </w:p>
        </w:tc>
      </w:tr>
      <w:tr w:rsidR="007A15D9" w:rsidRPr="00AB3666" w:rsidTr="005865DB">
        <w:tc>
          <w:tcPr>
            <w:tcW w:w="1701" w:type="dxa"/>
            <w:shd w:val="clear" w:color="auto" w:fill="D9D9D9"/>
          </w:tcPr>
          <w:p w:rsidR="007A15D9" w:rsidRPr="005865DB" w:rsidRDefault="007A15D9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865DB" w:rsidRDefault="007A15D9" w:rsidP="005B1489">
            <w:pPr>
              <w:spacing w:before="40" w:after="40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Cassie Levitzke</w:t>
            </w:r>
            <w:r w:rsidR="005B1489">
              <w:rPr>
                <w:color w:val="1F497D"/>
                <w:sz w:val="22"/>
                <w:szCs w:val="22"/>
              </w:rPr>
              <w:t xml:space="preserve"> (President)</w:t>
            </w:r>
            <w:r w:rsidRPr="005865DB">
              <w:rPr>
                <w:color w:val="1F497D"/>
                <w:sz w:val="22"/>
                <w:szCs w:val="22"/>
              </w:rPr>
              <w:t xml:space="preserve">, </w:t>
            </w:r>
            <w:r w:rsidR="005B1489">
              <w:rPr>
                <w:color w:val="1F497D"/>
                <w:sz w:val="22"/>
                <w:szCs w:val="22"/>
              </w:rPr>
              <w:t>Brooke Benbow (Vice President), Juliet Davis (Secretary), Alisa Merriman (Treasurer), G</w:t>
            </w:r>
            <w:r w:rsidR="001858B0">
              <w:rPr>
                <w:color w:val="1F497D"/>
                <w:sz w:val="22"/>
                <w:szCs w:val="22"/>
              </w:rPr>
              <w:t>raeme Watson</w:t>
            </w:r>
            <w:r w:rsidR="005B1489">
              <w:rPr>
                <w:color w:val="1F497D"/>
                <w:sz w:val="22"/>
                <w:szCs w:val="22"/>
              </w:rPr>
              <w:t xml:space="preserve"> (Principal)</w:t>
            </w:r>
            <w:r w:rsidR="001858B0">
              <w:rPr>
                <w:color w:val="1F497D"/>
                <w:sz w:val="22"/>
                <w:szCs w:val="22"/>
              </w:rPr>
              <w:t xml:space="preserve">, </w:t>
            </w:r>
            <w:r w:rsidR="0055582D">
              <w:rPr>
                <w:color w:val="1F497D"/>
                <w:sz w:val="22"/>
                <w:szCs w:val="22"/>
              </w:rPr>
              <w:t xml:space="preserve">Amanda </w:t>
            </w:r>
            <w:r w:rsidR="005B1489">
              <w:rPr>
                <w:color w:val="1F497D"/>
                <w:sz w:val="22"/>
                <w:szCs w:val="22"/>
              </w:rPr>
              <w:t>Bradford, Jo Maclean, Deborah Meerton, Sarah Groves</w:t>
            </w:r>
            <w:r>
              <w:rPr>
                <w:color w:val="1F497D"/>
                <w:sz w:val="22"/>
              </w:rPr>
              <w:t xml:space="preserve"> </w:t>
            </w:r>
          </w:p>
        </w:tc>
      </w:tr>
      <w:tr w:rsidR="007A15D9" w:rsidRPr="00AB3666" w:rsidTr="005865DB">
        <w:tc>
          <w:tcPr>
            <w:tcW w:w="1701" w:type="dxa"/>
            <w:shd w:val="clear" w:color="auto" w:fill="D9D9D9"/>
          </w:tcPr>
          <w:p w:rsidR="007A15D9" w:rsidRPr="005865DB" w:rsidRDefault="007A15D9" w:rsidP="00444F25">
            <w:pPr>
              <w:pStyle w:val="NormalBold"/>
              <w:rPr>
                <w:color w:val="1F497D"/>
                <w:sz w:val="22"/>
              </w:rPr>
            </w:pPr>
            <w:r w:rsidRPr="005865DB">
              <w:rPr>
                <w:color w:val="1F497D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5B1489" w:rsidRDefault="005B1489" w:rsidP="00D95007">
            <w:pPr>
              <w:spacing w:before="40" w:after="40"/>
              <w:rPr>
                <w:color w:val="1F497D"/>
                <w:sz w:val="22"/>
              </w:rPr>
            </w:pPr>
            <w:r>
              <w:rPr>
                <w:color w:val="1F497D"/>
                <w:sz w:val="22"/>
              </w:rPr>
              <w:t xml:space="preserve">Emma Anderson, Rachel Fiorini, Hayley Taylor, Stacey Hansord, </w:t>
            </w:r>
          </w:p>
          <w:p w:rsidR="007A15D9" w:rsidRPr="005865DB" w:rsidRDefault="005B1489" w:rsidP="00D95007">
            <w:pPr>
              <w:spacing w:before="40" w:after="40"/>
              <w:rPr>
                <w:color w:val="1F497D"/>
                <w:sz w:val="22"/>
              </w:rPr>
            </w:pPr>
            <w:r>
              <w:rPr>
                <w:color w:val="1F497D"/>
                <w:sz w:val="22"/>
              </w:rPr>
              <w:t>Lesley Burgess, Amanda Ball, Rachelle Case</w:t>
            </w:r>
          </w:p>
        </w:tc>
      </w:tr>
    </w:tbl>
    <w:p w:rsidR="007A15D9" w:rsidRPr="00AB3666" w:rsidRDefault="007A15D9" w:rsidP="00F05D62">
      <w:pPr>
        <w:rPr>
          <w:color w:val="1F497D"/>
        </w:rPr>
      </w:pPr>
    </w:p>
    <w:p w:rsidR="007A15D9" w:rsidRPr="00AB3666" w:rsidRDefault="007A15D9" w:rsidP="00F05D62">
      <w:pPr>
        <w:rPr>
          <w:color w:val="1F497D"/>
        </w:rPr>
      </w:pPr>
    </w:p>
    <w:p w:rsidR="007A15D9" w:rsidRPr="00AB3666" w:rsidRDefault="007A15D9" w:rsidP="00F05D62">
      <w:pPr>
        <w:rPr>
          <w:color w:val="1F497D"/>
        </w:rPr>
      </w:pPr>
    </w:p>
    <w:p w:rsidR="007A15D9" w:rsidRPr="00AB3666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F497D"/>
          <w:szCs w:val="22"/>
        </w:rPr>
      </w:pPr>
      <w:r w:rsidRPr="00AB3666">
        <w:rPr>
          <w:color w:val="1F497D"/>
        </w:rPr>
        <w:t>Meeting Opening</w:t>
      </w:r>
      <w:r w:rsidR="00F6642D">
        <w:rPr>
          <w:color w:val="1F497D"/>
        </w:rPr>
        <w:t xml:space="preserve"> – 7:</w:t>
      </w:r>
      <w:r w:rsidR="005B1489">
        <w:rPr>
          <w:color w:val="1F497D"/>
        </w:rPr>
        <w:t>10</w:t>
      </w:r>
      <w:r w:rsidR="00F6642D">
        <w:rPr>
          <w:color w:val="1F497D"/>
        </w:rPr>
        <w:t>pm</w:t>
      </w:r>
    </w:p>
    <w:p w:rsidR="007A15D9" w:rsidRPr="00AB3666" w:rsidRDefault="007A15D9" w:rsidP="00C80A18">
      <w:pPr>
        <w:rPr>
          <w:rFonts w:cs="Arial"/>
          <w:color w:val="1F497D"/>
          <w:sz w:val="22"/>
          <w:szCs w:val="22"/>
        </w:rPr>
      </w:pPr>
      <w:r w:rsidRPr="00AB3666">
        <w:rPr>
          <w:rFonts w:cs="Arial"/>
          <w:color w:val="1F497D"/>
          <w:sz w:val="22"/>
          <w:szCs w:val="22"/>
        </w:rPr>
        <w:t xml:space="preserve">Official open and welcome to all new and current members by P &amp; C President – </w:t>
      </w:r>
      <w:r>
        <w:rPr>
          <w:rFonts w:cs="Arial"/>
          <w:color w:val="1F497D"/>
          <w:sz w:val="22"/>
          <w:szCs w:val="22"/>
        </w:rPr>
        <w:t>Cass Levitzke</w:t>
      </w:r>
    </w:p>
    <w:p w:rsidR="007A15D9" w:rsidRPr="00AB3666" w:rsidRDefault="007A15D9" w:rsidP="00C80A18">
      <w:pPr>
        <w:rPr>
          <w:rFonts w:cs="Arial"/>
          <w:color w:val="1F497D"/>
          <w:sz w:val="22"/>
          <w:szCs w:val="22"/>
        </w:rPr>
      </w:pPr>
    </w:p>
    <w:p w:rsidR="007A15D9" w:rsidRPr="00AB3666" w:rsidRDefault="007A15D9" w:rsidP="00C80A18">
      <w:pPr>
        <w:rPr>
          <w:rFonts w:cs="Arial"/>
          <w:color w:val="1F497D"/>
          <w:sz w:val="22"/>
          <w:szCs w:val="22"/>
        </w:rPr>
      </w:pPr>
      <w:r w:rsidRPr="00AB3666">
        <w:rPr>
          <w:rFonts w:cs="Arial"/>
          <w:color w:val="1F497D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AB3666" w:rsidRDefault="007A15D9" w:rsidP="00560D99">
      <w:pPr>
        <w:pStyle w:val="ListParagraph"/>
        <w:numPr>
          <w:ilvl w:val="0"/>
          <w:numId w:val="2"/>
        </w:numPr>
        <w:spacing w:after="0"/>
      </w:pPr>
      <w:r w:rsidRPr="00AB3666">
        <w:t>Attentive Listening</w:t>
      </w:r>
    </w:p>
    <w:p w:rsidR="007A15D9" w:rsidRPr="00AB3666" w:rsidRDefault="007A15D9" w:rsidP="00560D99">
      <w:pPr>
        <w:pStyle w:val="ListParagraph"/>
        <w:numPr>
          <w:ilvl w:val="0"/>
          <w:numId w:val="2"/>
        </w:numPr>
        <w:spacing w:after="0"/>
      </w:pPr>
      <w:r w:rsidRPr="00AB3666">
        <w:t>Appreciation/no put-downs</w:t>
      </w:r>
    </w:p>
    <w:p w:rsidR="007A15D9" w:rsidRPr="00AB3666" w:rsidRDefault="007A15D9" w:rsidP="00560D99">
      <w:pPr>
        <w:pStyle w:val="ListParagraph"/>
        <w:numPr>
          <w:ilvl w:val="0"/>
          <w:numId w:val="2"/>
        </w:numPr>
        <w:spacing w:after="0"/>
      </w:pPr>
      <w:r w:rsidRPr="00AB3666">
        <w:t>Mutual respect</w:t>
      </w:r>
    </w:p>
    <w:p w:rsidR="007A15D9" w:rsidRPr="00AB3666" w:rsidRDefault="007A15D9" w:rsidP="00560D99">
      <w:pPr>
        <w:pStyle w:val="ListParagraph"/>
        <w:numPr>
          <w:ilvl w:val="0"/>
          <w:numId w:val="2"/>
        </w:numPr>
        <w:spacing w:after="0"/>
      </w:pPr>
      <w:r w:rsidRPr="00AB3666">
        <w:t>The right to pass</w:t>
      </w:r>
    </w:p>
    <w:p w:rsidR="007A15D9" w:rsidRPr="00AB3666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F497D"/>
          <w:szCs w:val="22"/>
        </w:rPr>
      </w:pPr>
    </w:p>
    <w:p w:rsidR="007A15D9" w:rsidRPr="00AB3666" w:rsidRDefault="007A15D9" w:rsidP="00560D99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 w:rsidRPr="00AB3666">
        <w:rPr>
          <w:b/>
          <w:color w:val="1F497D"/>
          <w:sz w:val="22"/>
          <w:szCs w:val="22"/>
        </w:rPr>
        <w:t xml:space="preserve">Attending members </w:t>
      </w:r>
      <w:r w:rsidR="000E41E2">
        <w:rPr>
          <w:b/>
          <w:color w:val="1F497D"/>
          <w:sz w:val="22"/>
          <w:szCs w:val="22"/>
        </w:rPr>
        <w:t>–</w:t>
      </w:r>
      <w:r w:rsidR="00932AB8">
        <w:rPr>
          <w:b/>
          <w:color w:val="1F497D"/>
          <w:sz w:val="22"/>
          <w:szCs w:val="22"/>
        </w:rPr>
        <w:t xml:space="preserve"> </w:t>
      </w:r>
      <w:r w:rsidRPr="00B35752">
        <w:rPr>
          <w:color w:val="1F497D"/>
          <w:sz w:val="22"/>
          <w:szCs w:val="22"/>
        </w:rPr>
        <w:t>noted</w:t>
      </w:r>
      <w:r w:rsidR="000E41E2" w:rsidRPr="00B35752">
        <w:rPr>
          <w:color w:val="1F497D"/>
          <w:sz w:val="22"/>
          <w:szCs w:val="22"/>
        </w:rPr>
        <w:t xml:space="preserve"> above</w:t>
      </w:r>
    </w:p>
    <w:p w:rsidR="007A15D9" w:rsidRPr="00AB3666" w:rsidRDefault="007A15D9" w:rsidP="0098464D">
      <w:pPr>
        <w:jc w:val="both"/>
        <w:rPr>
          <w:b/>
          <w:color w:val="1F497D"/>
          <w:sz w:val="22"/>
          <w:szCs w:val="22"/>
        </w:rPr>
      </w:pPr>
    </w:p>
    <w:p w:rsidR="007A15D9" w:rsidRPr="00AB3666" w:rsidRDefault="007A15D9" w:rsidP="00560D99">
      <w:pPr>
        <w:pStyle w:val="StyleHeading111ptNotBoldBefore0ptAfter0pt"/>
        <w:numPr>
          <w:ilvl w:val="0"/>
          <w:numId w:val="4"/>
        </w:numPr>
        <w:rPr>
          <w:color w:val="1F497D"/>
        </w:rPr>
      </w:pPr>
      <w:r w:rsidRPr="00AB3666">
        <w:rPr>
          <w:color w:val="1F497D"/>
        </w:rPr>
        <w:t xml:space="preserve">Apologies </w:t>
      </w:r>
      <w:r w:rsidR="000E41E2">
        <w:rPr>
          <w:color w:val="1F497D"/>
        </w:rPr>
        <w:t>–</w:t>
      </w:r>
      <w:r w:rsidR="00932AB8">
        <w:rPr>
          <w:color w:val="1F497D"/>
        </w:rPr>
        <w:t xml:space="preserve"> </w:t>
      </w:r>
      <w:r w:rsidRPr="00B35752">
        <w:rPr>
          <w:b w:val="0"/>
          <w:color w:val="1F497D"/>
        </w:rPr>
        <w:t>noted</w:t>
      </w:r>
      <w:r w:rsidR="000E41E2" w:rsidRPr="00B35752">
        <w:rPr>
          <w:b w:val="0"/>
          <w:color w:val="1F497D"/>
        </w:rPr>
        <w:t xml:space="preserve"> above</w:t>
      </w:r>
    </w:p>
    <w:p w:rsidR="007A15D9" w:rsidRPr="00AB3666" w:rsidRDefault="007A15D9" w:rsidP="001854B7">
      <w:pPr>
        <w:ind w:left="360"/>
        <w:jc w:val="both"/>
        <w:rPr>
          <w:color w:val="1F497D"/>
          <w:sz w:val="22"/>
          <w:szCs w:val="22"/>
        </w:rPr>
      </w:pPr>
    </w:p>
    <w:p w:rsidR="007A15D9" w:rsidRPr="00AB3666" w:rsidRDefault="007A15D9" w:rsidP="00560D99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 w:rsidRPr="00AB3666">
        <w:rPr>
          <w:b/>
          <w:color w:val="1F497D"/>
          <w:sz w:val="22"/>
          <w:szCs w:val="22"/>
        </w:rPr>
        <w:t>Confirmation of Minutes of Previous Meeting</w:t>
      </w:r>
    </w:p>
    <w:p w:rsidR="007A15D9" w:rsidRPr="00AB3666" w:rsidRDefault="007A15D9" w:rsidP="00943964">
      <w:pPr>
        <w:jc w:val="both"/>
        <w:rPr>
          <w:b/>
          <w:color w:val="1F497D"/>
          <w:sz w:val="22"/>
          <w:szCs w:val="22"/>
        </w:rPr>
      </w:pPr>
    </w:p>
    <w:p w:rsidR="007A15D9" w:rsidRDefault="007A15D9" w:rsidP="00560D99">
      <w:pPr>
        <w:numPr>
          <w:ilvl w:val="0"/>
          <w:numId w:val="3"/>
        </w:numPr>
        <w:rPr>
          <w:rFonts w:cs="Arial"/>
          <w:color w:val="1F497D"/>
          <w:sz w:val="22"/>
          <w:szCs w:val="22"/>
        </w:rPr>
      </w:pPr>
      <w:r w:rsidRPr="00AB3666">
        <w:rPr>
          <w:rFonts w:cs="Arial"/>
          <w:color w:val="1F497D"/>
          <w:sz w:val="22"/>
          <w:szCs w:val="22"/>
        </w:rPr>
        <w:t xml:space="preserve">The minutes of the P&amp;C General Meeting </w:t>
      </w:r>
      <w:r w:rsidR="005B1489">
        <w:rPr>
          <w:rFonts w:cs="Arial"/>
          <w:color w:val="1F497D"/>
          <w:sz w:val="22"/>
          <w:szCs w:val="22"/>
        </w:rPr>
        <w:t>o</w:t>
      </w:r>
      <w:r w:rsidRPr="00AB3666">
        <w:rPr>
          <w:rFonts w:cs="Arial"/>
          <w:color w:val="1F497D"/>
          <w:sz w:val="22"/>
          <w:szCs w:val="22"/>
        </w:rPr>
        <w:t xml:space="preserve">f Comet Bay Primary School held on </w:t>
      </w:r>
      <w:r w:rsidR="005B1489">
        <w:rPr>
          <w:rFonts w:cs="Arial"/>
          <w:color w:val="1F497D"/>
          <w:sz w:val="22"/>
          <w:szCs w:val="22"/>
        </w:rPr>
        <w:t>9</w:t>
      </w:r>
      <w:r w:rsidR="00932AB8" w:rsidRPr="00932AB8">
        <w:rPr>
          <w:rFonts w:cs="Arial"/>
          <w:color w:val="1F497D"/>
          <w:sz w:val="22"/>
          <w:szCs w:val="22"/>
          <w:vertAlign w:val="superscript"/>
        </w:rPr>
        <w:t>th</w:t>
      </w:r>
      <w:r w:rsidR="00932AB8">
        <w:rPr>
          <w:rFonts w:cs="Arial"/>
          <w:color w:val="1F497D"/>
          <w:sz w:val="22"/>
          <w:szCs w:val="22"/>
        </w:rPr>
        <w:t xml:space="preserve"> Ma</w:t>
      </w:r>
      <w:r w:rsidR="005B1489">
        <w:rPr>
          <w:rFonts w:cs="Arial"/>
          <w:color w:val="1F497D"/>
          <w:sz w:val="22"/>
          <w:szCs w:val="22"/>
        </w:rPr>
        <w:t>y</w:t>
      </w:r>
      <w:r w:rsidR="00932AB8">
        <w:rPr>
          <w:rFonts w:cs="Arial"/>
          <w:color w:val="1F497D"/>
          <w:sz w:val="22"/>
          <w:szCs w:val="22"/>
        </w:rPr>
        <w:t xml:space="preserve"> 2017</w:t>
      </w:r>
      <w:r w:rsidRPr="00AB3666">
        <w:rPr>
          <w:rFonts w:cs="Arial"/>
          <w:color w:val="1F497D"/>
          <w:sz w:val="22"/>
          <w:szCs w:val="22"/>
        </w:rPr>
        <w:t xml:space="preserve"> have been made available for public perusal, have been read and It is now confirmed as an accurate and true record, and a copy has been put in the school file. </w:t>
      </w:r>
    </w:p>
    <w:p w:rsidR="00AC3021" w:rsidRDefault="00AC3021" w:rsidP="00AC3021">
      <w:pPr>
        <w:rPr>
          <w:rFonts w:cs="Arial"/>
          <w:color w:val="1F497D"/>
          <w:sz w:val="22"/>
          <w:szCs w:val="22"/>
        </w:rPr>
      </w:pPr>
    </w:p>
    <w:p w:rsidR="00AC3021" w:rsidRPr="00B35752" w:rsidRDefault="00AC3021" w:rsidP="00AC3021">
      <w:pPr>
        <w:ind w:left="1080"/>
        <w:rPr>
          <w:rFonts w:cs="Arial"/>
          <w:b/>
          <w:color w:val="1F497D"/>
          <w:sz w:val="22"/>
          <w:szCs w:val="22"/>
        </w:rPr>
      </w:pPr>
      <w:r w:rsidRPr="00B35752">
        <w:rPr>
          <w:rFonts w:cs="Arial"/>
          <w:b/>
          <w:color w:val="1F497D"/>
          <w:sz w:val="22"/>
          <w:szCs w:val="22"/>
        </w:rPr>
        <w:t xml:space="preserve">Confirmed – </w:t>
      </w:r>
      <w:r w:rsidR="005B1489" w:rsidRPr="00B35752">
        <w:rPr>
          <w:rFonts w:cs="Arial"/>
          <w:b/>
          <w:color w:val="1F497D"/>
          <w:sz w:val="22"/>
          <w:szCs w:val="22"/>
        </w:rPr>
        <w:t>Cass Levitzke</w:t>
      </w:r>
      <w:r w:rsidRPr="00B35752">
        <w:rPr>
          <w:rFonts w:cs="Arial"/>
          <w:b/>
          <w:color w:val="1F497D"/>
          <w:sz w:val="22"/>
          <w:szCs w:val="22"/>
        </w:rPr>
        <w:tab/>
        <w:t xml:space="preserve">Seconded – </w:t>
      </w:r>
      <w:r w:rsidR="005B1489" w:rsidRPr="00B35752">
        <w:rPr>
          <w:rFonts w:cs="Arial"/>
          <w:b/>
          <w:color w:val="1F497D"/>
          <w:sz w:val="22"/>
          <w:szCs w:val="22"/>
        </w:rPr>
        <w:t>Deborah Meerton</w:t>
      </w:r>
      <w:r w:rsidRPr="00B35752">
        <w:rPr>
          <w:rFonts w:cs="Arial"/>
          <w:b/>
          <w:color w:val="1F497D"/>
          <w:sz w:val="22"/>
          <w:szCs w:val="22"/>
        </w:rPr>
        <w:br/>
      </w:r>
    </w:p>
    <w:p w:rsidR="00F6642D" w:rsidRDefault="00F6642D" w:rsidP="00F6642D">
      <w:pPr>
        <w:rPr>
          <w:rFonts w:cs="Arial"/>
          <w:color w:val="1F497D"/>
          <w:sz w:val="22"/>
          <w:szCs w:val="22"/>
        </w:rPr>
      </w:pPr>
    </w:p>
    <w:p w:rsidR="00F6642D" w:rsidRPr="00AB3666" w:rsidRDefault="00F6642D" w:rsidP="00560D99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Business Arising from Previous Meeting</w:t>
      </w:r>
    </w:p>
    <w:p w:rsidR="00F6642D" w:rsidRPr="00AB3666" w:rsidRDefault="00F6642D" w:rsidP="00F6642D">
      <w:pPr>
        <w:jc w:val="both"/>
        <w:rPr>
          <w:b/>
          <w:color w:val="1F497D"/>
          <w:sz w:val="22"/>
          <w:szCs w:val="22"/>
        </w:rPr>
      </w:pPr>
    </w:p>
    <w:p w:rsidR="00F6642D" w:rsidRPr="00F6642D" w:rsidRDefault="00BC1136" w:rsidP="00560D99">
      <w:pPr>
        <w:numPr>
          <w:ilvl w:val="0"/>
          <w:numId w:val="5"/>
        </w:numPr>
        <w:rPr>
          <w:rFonts w:cs="Arial"/>
          <w:color w:val="1F497D"/>
          <w:sz w:val="22"/>
          <w:szCs w:val="22"/>
        </w:rPr>
      </w:pPr>
      <w:r>
        <w:rPr>
          <w:rFonts w:cs="Arial"/>
          <w:color w:val="1F497D"/>
          <w:sz w:val="22"/>
          <w:szCs w:val="22"/>
        </w:rPr>
        <w:t>Disco Coordinator role ha</w:t>
      </w:r>
      <w:r w:rsidR="0090771C">
        <w:rPr>
          <w:rFonts w:cs="Arial"/>
          <w:color w:val="1F497D"/>
          <w:sz w:val="22"/>
          <w:szCs w:val="22"/>
        </w:rPr>
        <w:t>d</w:t>
      </w:r>
      <w:r>
        <w:rPr>
          <w:rFonts w:cs="Arial"/>
          <w:color w:val="1F497D"/>
          <w:sz w:val="22"/>
          <w:szCs w:val="22"/>
        </w:rPr>
        <w:t xml:space="preserve"> not been filled</w:t>
      </w:r>
      <w:r w:rsidR="00B35752">
        <w:rPr>
          <w:rFonts w:cs="Arial"/>
          <w:color w:val="1F497D"/>
          <w:sz w:val="22"/>
          <w:szCs w:val="22"/>
        </w:rPr>
        <w:t xml:space="preserve"> as of last meeting</w:t>
      </w:r>
      <w:r>
        <w:rPr>
          <w:rFonts w:cs="Arial"/>
          <w:color w:val="1F497D"/>
          <w:sz w:val="22"/>
          <w:szCs w:val="22"/>
        </w:rPr>
        <w:t>,</w:t>
      </w:r>
      <w:r w:rsidR="00B35752">
        <w:rPr>
          <w:rFonts w:cs="Arial"/>
          <w:color w:val="1F497D"/>
          <w:sz w:val="22"/>
          <w:szCs w:val="22"/>
        </w:rPr>
        <w:t xml:space="preserve"> however,</w:t>
      </w:r>
      <w:r>
        <w:rPr>
          <w:rFonts w:cs="Arial"/>
          <w:color w:val="1F497D"/>
          <w:sz w:val="22"/>
          <w:szCs w:val="22"/>
        </w:rPr>
        <w:t xml:space="preserve"> Deborah Meerton has kindly offered to coordinate for 2017</w:t>
      </w:r>
      <w:r w:rsidR="00F6642D" w:rsidRPr="00F6642D">
        <w:rPr>
          <w:rFonts w:cs="Arial"/>
          <w:color w:val="1F497D"/>
          <w:sz w:val="22"/>
          <w:szCs w:val="22"/>
        </w:rPr>
        <w:br/>
      </w:r>
    </w:p>
    <w:p w:rsidR="007A15D9" w:rsidRDefault="007A15D9" w:rsidP="0064647B">
      <w:pPr>
        <w:jc w:val="both"/>
        <w:rPr>
          <w:rFonts w:cs="Arial"/>
          <w:color w:val="1F497D"/>
          <w:sz w:val="22"/>
          <w:szCs w:val="22"/>
        </w:rPr>
      </w:pPr>
    </w:p>
    <w:p w:rsidR="00B35752" w:rsidRDefault="007A15D9" w:rsidP="00835025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 w:rsidRPr="00B35752">
        <w:rPr>
          <w:b/>
          <w:color w:val="1F497D"/>
          <w:sz w:val="22"/>
          <w:szCs w:val="22"/>
        </w:rPr>
        <w:t xml:space="preserve">Correspondence </w:t>
      </w:r>
      <w:r w:rsidR="000F66F5" w:rsidRPr="00B35752">
        <w:rPr>
          <w:b/>
          <w:color w:val="1F497D"/>
          <w:sz w:val="22"/>
          <w:szCs w:val="22"/>
        </w:rPr>
        <w:t>(</w:t>
      </w:r>
      <w:r w:rsidR="0090771C">
        <w:rPr>
          <w:b/>
          <w:color w:val="1F497D"/>
          <w:sz w:val="22"/>
          <w:szCs w:val="22"/>
        </w:rPr>
        <w:t xml:space="preserve">presented by </w:t>
      </w:r>
      <w:r w:rsidR="00BC1136" w:rsidRPr="00B35752">
        <w:rPr>
          <w:b/>
          <w:color w:val="1F497D"/>
          <w:sz w:val="22"/>
          <w:szCs w:val="22"/>
        </w:rPr>
        <w:t>Juliet Davis</w:t>
      </w:r>
      <w:r w:rsidR="000F66F5" w:rsidRPr="00B35752">
        <w:rPr>
          <w:b/>
          <w:color w:val="1F497D"/>
          <w:sz w:val="22"/>
          <w:szCs w:val="22"/>
        </w:rPr>
        <w:t>)</w:t>
      </w:r>
    </w:p>
    <w:p w:rsidR="00B35752" w:rsidRDefault="00B35752" w:rsidP="00B35752">
      <w:pPr>
        <w:jc w:val="both"/>
        <w:rPr>
          <w:b/>
          <w:color w:val="1F497D"/>
          <w:sz w:val="22"/>
          <w:szCs w:val="22"/>
        </w:rPr>
      </w:pPr>
    </w:p>
    <w:p w:rsidR="007A15D9" w:rsidRPr="00B35752" w:rsidRDefault="00B35752" w:rsidP="00B35752">
      <w:p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Incoming:</w:t>
      </w:r>
      <w:r w:rsidR="007A15D9" w:rsidRPr="00B35752">
        <w:rPr>
          <w:b/>
          <w:color w:val="1F497D"/>
          <w:sz w:val="22"/>
          <w:szCs w:val="22"/>
        </w:rPr>
        <w:tab/>
      </w:r>
    </w:p>
    <w:p w:rsidR="00B35752" w:rsidRPr="00B35752" w:rsidRDefault="00F6642D" w:rsidP="00B35752">
      <w:pPr>
        <w:pStyle w:val="ListParagraph"/>
        <w:numPr>
          <w:ilvl w:val="0"/>
          <w:numId w:val="18"/>
        </w:numPr>
      </w:pPr>
      <w:r w:rsidRPr="00B35752">
        <w:t>ANZ bank statement</w:t>
      </w:r>
      <w:r w:rsidR="00BC1136" w:rsidRPr="00B35752">
        <w:t>s</w:t>
      </w:r>
    </w:p>
    <w:p w:rsidR="00BC1136" w:rsidRPr="00B35752" w:rsidRDefault="00BC1136" w:rsidP="00B35752">
      <w:pPr>
        <w:pStyle w:val="ListParagraph"/>
        <w:numPr>
          <w:ilvl w:val="0"/>
          <w:numId w:val="18"/>
        </w:numPr>
      </w:pPr>
      <w:r w:rsidRPr="00B35752">
        <w:t>WACSSO – Annual Invoice, Annual Conference Flyer, Survey, Newletter</w:t>
      </w:r>
    </w:p>
    <w:p w:rsidR="007A15D9" w:rsidRDefault="0010474C" w:rsidP="00BC1136">
      <w:pPr>
        <w:pStyle w:val="ListParagraph"/>
        <w:numPr>
          <w:ilvl w:val="0"/>
          <w:numId w:val="5"/>
        </w:numPr>
      </w:pPr>
      <w:r>
        <w:t>Minister for Education – Gonski school funding letter</w:t>
      </w:r>
    </w:p>
    <w:p w:rsidR="0010474C" w:rsidRDefault="0010474C" w:rsidP="00BC1136">
      <w:pPr>
        <w:pStyle w:val="ListParagraph"/>
        <w:numPr>
          <w:ilvl w:val="0"/>
          <w:numId w:val="5"/>
        </w:numPr>
      </w:pPr>
      <w:r>
        <w:t>Insurance renewal invoice</w:t>
      </w:r>
    </w:p>
    <w:p w:rsidR="0010474C" w:rsidRDefault="00AC7F96" w:rsidP="00BC1136">
      <w:pPr>
        <w:pStyle w:val="ListParagraph"/>
        <w:numPr>
          <w:ilvl w:val="0"/>
          <w:numId w:val="5"/>
        </w:numPr>
      </w:pPr>
      <w:r>
        <w:lastRenderedPageBreak/>
        <w:t>Paul Papalia – Bike donation letter</w:t>
      </w:r>
    </w:p>
    <w:p w:rsidR="0010474C" w:rsidRPr="00BC1136" w:rsidRDefault="0010474C" w:rsidP="00BC1136">
      <w:pPr>
        <w:pStyle w:val="ListParagraph"/>
        <w:numPr>
          <w:ilvl w:val="0"/>
          <w:numId w:val="5"/>
        </w:numPr>
      </w:pPr>
      <w:r>
        <w:t>Various fund raising flyers</w:t>
      </w:r>
    </w:p>
    <w:p w:rsidR="007A15D9" w:rsidRPr="00B35752" w:rsidRDefault="00B35752" w:rsidP="005255CE">
      <w:pPr>
        <w:jc w:val="both"/>
        <w:rPr>
          <w:b/>
          <w:color w:val="1F497D"/>
          <w:sz w:val="22"/>
          <w:szCs w:val="22"/>
        </w:rPr>
      </w:pPr>
      <w:r w:rsidRPr="00B35752">
        <w:rPr>
          <w:b/>
          <w:color w:val="1F497D"/>
          <w:sz w:val="22"/>
          <w:szCs w:val="22"/>
        </w:rPr>
        <w:t>Outgoing</w:t>
      </w:r>
    </w:p>
    <w:p w:rsidR="007A15D9" w:rsidRPr="00B35752" w:rsidRDefault="00AC7F96" w:rsidP="00B35752">
      <w:pPr>
        <w:pStyle w:val="ListParagraph"/>
        <w:numPr>
          <w:ilvl w:val="0"/>
          <w:numId w:val="19"/>
        </w:numPr>
      </w:pPr>
      <w:r w:rsidRPr="00B35752">
        <w:t>CBPS – Letter confirming 2017 Office bearers &amp; Authority to release contact information</w:t>
      </w:r>
    </w:p>
    <w:p w:rsidR="007A15D9" w:rsidRPr="00B35752" w:rsidRDefault="00B35752" w:rsidP="0016577C">
      <w:pPr>
        <w:pStyle w:val="ListParagraph"/>
        <w:numPr>
          <w:ilvl w:val="0"/>
          <w:numId w:val="19"/>
        </w:numPr>
        <w:rPr>
          <w:b/>
        </w:rPr>
      </w:pPr>
      <w:r>
        <w:t>WACSSO – 2017 Office bearers and exec member form</w:t>
      </w:r>
      <w:r w:rsidR="007A15D9" w:rsidRPr="00B35752">
        <w:tab/>
      </w:r>
      <w:r w:rsidR="007A15D9" w:rsidRPr="00B35752">
        <w:tab/>
      </w:r>
    </w:p>
    <w:p w:rsidR="007A15D9" w:rsidRDefault="007A15D9" w:rsidP="000304BB">
      <w:pPr>
        <w:jc w:val="both"/>
        <w:rPr>
          <w:b/>
          <w:color w:val="1F497D"/>
          <w:sz w:val="22"/>
          <w:szCs w:val="22"/>
        </w:rPr>
      </w:pPr>
    </w:p>
    <w:p w:rsidR="007A15D9" w:rsidRDefault="007A15D9" w:rsidP="00560D99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Updates</w:t>
      </w:r>
    </w:p>
    <w:p w:rsidR="007A15D9" w:rsidRDefault="007A15D9" w:rsidP="00115E62">
      <w:pPr>
        <w:jc w:val="both"/>
        <w:rPr>
          <w:b/>
          <w:color w:val="1F497D"/>
          <w:sz w:val="22"/>
          <w:szCs w:val="22"/>
        </w:rPr>
      </w:pPr>
    </w:p>
    <w:p w:rsidR="007A15D9" w:rsidRDefault="007A15D9" w:rsidP="00BD073C">
      <w:pPr>
        <w:pStyle w:val="ListParagraph"/>
        <w:ind w:left="0"/>
        <w:rPr>
          <w:b/>
        </w:rPr>
      </w:pPr>
      <w:r w:rsidRPr="009A2D18">
        <w:rPr>
          <w:b/>
          <w:color w:val="1F497D" w:themeColor="text2"/>
        </w:rPr>
        <w:t>a)</w:t>
      </w:r>
      <w:r>
        <w:rPr>
          <w:b/>
          <w:color w:val="000080"/>
        </w:rPr>
        <w:tab/>
      </w:r>
      <w:r w:rsidRPr="00D95007">
        <w:rPr>
          <w:b/>
        </w:rPr>
        <w:t>Canteen and Online Canteen</w:t>
      </w:r>
      <w:r w:rsidR="00A62A83">
        <w:rPr>
          <w:b/>
        </w:rPr>
        <w:t xml:space="preserve"> </w:t>
      </w:r>
      <w:r w:rsidR="00295FF9">
        <w:rPr>
          <w:b/>
        </w:rPr>
        <w:t xml:space="preserve">- </w:t>
      </w:r>
      <w:r>
        <w:rPr>
          <w:b/>
        </w:rPr>
        <w:t>(</w:t>
      </w:r>
      <w:r w:rsidR="0090771C">
        <w:rPr>
          <w:b/>
        </w:rPr>
        <w:t xml:space="preserve">presented by Cass on behald of </w:t>
      </w:r>
      <w:r w:rsidR="00676254">
        <w:rPr>
          <w:b/>
        </w:rPr>
        <w:t>Amanda B</w:t>
      </w:r>
      <w:r w:rsidR="0055582D">
        <w:rPr>
          <w:b/>
        </w:rPr>
        <w:t>all</w:t>
      </w:r>
      <w:r>
        <w:rPr>
          <w:b/>
        </w:rPr>
        <w:t>)</w:t>
      </w:r>
    </w:p>
    <w:p w:rsidR="007A15D9" w:rsidRPr="00C02ABE" w:rsidRDefault="007A15D9" w:rsidP="00676254">
      <w:pPr>
        <w:pStyle w:val="ListParagraph"/>
        <w:ind w:left="0"/>
        <w:jc w:val="left"/>
        <w:rPr>
          <w:b/>
        </w:rPr>
      </w:pPr>
      <w:r>
        <w:rPr>
          <w:b/>
        </w:rPr>
        <w:tab/>
      </w:r>
    </w:p>
    <w:p w:rsidR="00560D99" w:rsidRDefault="00B35752" w:rsidP="00560D99">
      <w:pPr>
        <w:pStyle w:val="ListParagraph"/>
        <w:numPr>
          <w:ilvl w:val="0"/>
          <w:numId w:val="8"/>
        </w:numPr>
        <w:rPr>
          <w:color w:val="1F497D" w:themeColor="text2"/>
        </w:rPr>
      </w:pPr>
      <w:r>
        <w:rPr>
          <w:color w:val="1F497D" w:themeColor="text2"/>
        </w:rPr>
        <w:t>Online sales $3910, commission $78, banked $3832</w:t>
      </w:r>
    </w:p>
    <w:p w:rsidR="00B35752" w:rsidRDefault="00B35752" w:rsidP="00560D99">
      <w:pPr>
        <w:pStyle w:val="ListParagraph"/>
        <w:numPr>
          <w:ilvl w:val="0"/>
          <w:numId w:val="8"/>
        </w:numPr>
        <w:rPr>
          <w:color w:val="1F497D" w:themeColor="text2"/>
        </w:rPr>
      </w:pPr>
      <w:r>
        <w:rPr>
          <w:color w:val="1F497D" w:themeColor="text2"/>
        </w:rPr>
        <w:t>Counter sales $5985, final total $9817 (10</w:t>
      </w:r>
      <w:r w:rsidRPr="00B35752">
        <w:rPr>
          <w:color w:val="1F497D" w:themeColor="text2"/>
          <w:vertAlign w:val="superscript"/>
        </w:rPr>
        <w:t>th</w:t>
      </w:r>
      <w:r>
        <w:rPr>
          <w:color w:val="1F497D" w:themeColor="text2"/>
        </w:rPr>
        <w:t xml:space="preserve"> May to 6</w:t>
      </w:r>
      <w:r w:rsidRPr="00B35752">
        <w:rPr>
          <w:color w:val="1F497D" w:themeColor="text2"/>
          <w:vertAlign w:val="superscript"/>
        </w:rPr>
        <w:t>th</w:t>
      </w:r>
      <w:r>
        <w:rPr>
          <w:color w:val="1F497D" w:themeColor="text2"/>
        </w:rPr>
        <w:t xml:space="preserve"> June)</w:t>
      </w:r>
    </w:p>
    <w:p w:rsidR="00B35752" w:rsidRDefault="00B35752" w:rsidP="00560D99">
      <w:pPr>
        <w:pStyle w:val="ListParagraph"/>
        <w:numPr>
          <w:ilvl w:val="0"/>
          <w:numId w:val="8"/>
        </w:numPr>
        <w:rPr>
          <w:color w:val="1F497D" w:themeColor="text2"/>
        </w:rPr>
      </w:pPr>
      <w:r>
        <w:rPr>
          <w:color w:val="1F497D" w:themeColor="text2"/>
        </w:rPr>
        <w:t>Sales are a little slower compared to same time last year, swimming lessons and sports carnival may have contributed</w:t>
      </w:r>
    </w:p>
    <w:p w:rsidR="00B35752" w:rsidRDefault="00B35752" w:rsidP="00560D99">
      <w:pPr>
        <w:pStyle w:val="ListParagraph"/>
        <w:numPr>
          <w:ilvl w:val="0"/>
          <w:numId w:val="8"/>
        </w:numPr>
        <w:rPr>
          <w:color w:val="1F497D" w:themeColor="text2"/>
        </w:rPr>
      </w:pPr>
      <w:r>
        <w:rPr>
          <w:color w:val="1F497D" w:themeColor="text2"/>
        </w:rPr>
        <w:t>Wacky Wednesday steady between 24-50 depending on special</w:t>
      </w:r>
    </w:p>
    <w:p w:rsidR="00B35752" w:rsidRDefault="00B35752" w:rsidP="00560D99">
      <w:pPr>
        <w:pStyle w:val="ListParagraph"/>
        <w:numPr>
          <w:ilvl w:val="0"/>
          <w:numId w:val="8"/>
        </w:numPr>
        <w:rPr>
          <w:color w:val="1F497D" w:themeColor="text2"/>
        </w:rPr>
      </w:pPr>
      <w:r>
        <w:rPr>
          <w:color w:val="1F497D" w:themeColor="text2"/>
        </w:rPr>
        <w:t>Yogo price increase, need to sell $2 but can make in thermomix for $1</w:t>
      </w:r>
    </w:p>
    <w:p w:rsidR="00B35752" w:rsidRPr="0090771C" w:rsidRDefault="00B35752" w:rsidP="00F817A7">
      <w:pPr>
        <w:pStyle w:val="ListParagraph"/>
        <w:numPr>
          <w:ilvl w:val="0"/>
          <w:numId w:val="8"/>
        </w:numPr>
        <w:rPr>
          <w:color w:val="FF0000"/>
        </w:rPr>
      </w:pPr>
      <w:r w:rsidRPr="0090771C">
        <w:rPr>
          <w:color w:val="FF0000"/>
        </w:rPr>
        <w:t xml:space="preserve">Cassie </w:t>
      </w:r>
      <w:r w:rsidR="0090771C" w:rsidRPr="0090771C">
        <w:rPr>
          <w:color w:val="FF0000"/>
        </w:rPr>
        <w:t>would like to</w:t>
      </w:r>
      <w:r w:rsidRPr="0090771C">
        <w:rPr>
          <w:color w:val="FF0000"/>
        </w:rPr>
        <w:t xml:space="preserve"> arrange a meeting with WA Canteen Association to look at pricing</w:t>
      </w:r>
      <w:r w:rsidR="003A236C" w:rsidRPr="0090771C">
        <w:rPr>
          <w:color w:val="FF0000"/>
        </w:rPr>
        <w:t xml:space="preserve"> etc </w:t>
      </w:r>
    </w:p>
    <w:p w:rsidR="007A15D9" w:rsidRPr="002E03D4" w:rsidRDefault="007A15D9" w:rsidP="00BD073C">
      <w:pPr>
        <w:pStyle w:val="ListParagraph"/>
        <w:ind w:left="0"/>
      </w:pPr>
    </w:p>
    <w:p w:rsidR="007A15D9" w:rsidRPr="00841B8B" w:rsidRDefault="007A15D9" w:rsidP="00BD073C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ab/>
      </w:r>
    </w:p>
    <w:p w:rsidR="007A15D9" w:rsidRPr="002D3BEE" w:rsidRDefault="007A15D9" w:rsidP="00BD073C">
      <w:pPr>
        <w:pStyle w:val="ListParagraph"/>
        <w:ind w:left="0"/>
      </w:pPr>
      <w:r>
        <w:rPr>
          <w:b/>
        </w:rPr>
        <w:t>b)</w:t>
      </w:r>
      <w:r>
        <w:rPr>
          <w:b/>
        </w:rPr>
        <w:tab/>
      </w:r>
      <w:r w:rsidRPr="003B14F9">
        <w:rPr>
          <w:b/>
        </w:rPr>
        <w:t>Unifor</w:t>
      </w:r>
      <w:r>
        <w:rPr>
          <w:b/>
        </w:rPr>
        <w:t>m</w:t>
      </w:r>
      <w:r w:rsidRPr="003B14F9">
        <w:rPr>
          <w:b/>
        </w:rPr>
        <w:t xml:space="preserve"> Shop </w:t>
      </w:r>
      <w:r w:rsidR="00295FF9">
        <w:rPr>
          <w:b/>
        </w:rPr>
        <w:t xml:space="preserve">- </w:t>
      </w:r>
      <w:r>
        <w:rPr>
          <w:b/>
        </w:rPr>
        <w:t>(</w:t>
      </w:r>
      <w:r w:rsidR="00A62A83">
        <w:rPr>
          <w:b/>
        </w:rPr>
        <w:t>Sarah Potts</w:t>
      </w:r>
      <w:r>
        <w:rPr>
          <w:b/>
        </w:rPr>
        <w:t>)</w:t>
      </w:r>
    </w:p>
    <w:p w:rsidR="007A15D9" w:rsidRDefault="007A15D9" w:rsidP="00BD073C">
      <w:pPr>
        <w:pStyle w:val="ListParagraph"/>
        <w:ind w:left="0"/>
      </w:pPr>
      <w:r>
        <w:tab/>
      </w:r>
    </w:p>
    <w:p w:rsidR="00676254" w:rsidRDefault="003A236C" w:rsidP="00560D99">
      <w:pPr>
        <w:pStyle w:val="ListParagraph"/>
        <w:numPr>
          <w:ilvl w:val="1"/>
          <w:numId w:val="7"/>
        </w:numPr>
      </w:pPr>
      <w:r>
        <w:t>Bit quiet this term down approx. $3K</w:t>
      </w:r>
    </w:p>
    <w:p w:rsidR="003A236C" w:rsidRDefault="003A236C" w:rsidP="00560D99">
      <w:pPr>
        <w:pStyle w:val="ListParagraph"/>
        <w:numPr>
          <w:ilvl w:val="1"/>
          <w:numId w:val="7"/>
        </w:numPr>
      </w:pPr>
      <w:r>
        <w:t>Fully stocked but jackets sales are slow due to weather</w:t>
      </w:r>
    </w:p>
    <w:p w:rsidR="003A236C" w:rsidRDefault="003A236C" w:rsidP="00560D99">
      <w:pPr>
        <w:pStyle w:val="ListParagraph"/>
        <w:numPr>
          <w:ilvl w:val="1"/>
          <w:numId w:val="7"/>
        </w:numPr>
      </w:pPr>
      <w:r>
        <w:t>$38K in bank and $1K in banking</w:t>
      </w:r>
    </w:p>
    <w:p w:rsidR="003A236C" w:rsidRDefault="003A236C" w:rsidP="007B700F">
      <w:pPr>
        <w:pStyle w:val="ListParagraph"/>
        <w:numPr>
          <w:ilvl w:val="1"/>
          <w:numId w:val="7"/>
        </w:numPr>
      </w:pPr>
      <w:r>
        <w:t>Balance of winter order due end of month, along with staff polo and leavers shirts</w:t>
      </w:r>
    </w:p>
    <w:p w:rsidR="003A236C" w:rsidRDefault="003A236C" w:rsidP="00560D99">
      <w:pPr>
        <w:pStyle w:val="ListParagraph"/>
        <w:numPr>
          <w:ilvl w:val="1"/>
          <w:numId w:val="7"/>
        </w:numPr>
      </w:pPr>
      <w:r>
        <w:t>Stock take has been started, should be easier this year</w:t>
      </w:r>
    </w:p>
    <w:p w:rsidR="003A236C" w:rsidRDefault="003A236C" w:rsidP="00560D99">
      <w:pPr>
        <w:pStyle w:val="ListParagraph"/>
        <w:numPr>
          <w:ilvl w:val="1"/>
          <w:numId w:val="7"/>
        </w:numPr>
      </w:pPr>
      <w:r>
        <w:t>Looking at Mad Monday promotion to shift some old stock</w:t>
      </w:r>
    </w:p>
    <w:p w:rsidR="003A236C" w:rsidRDefault="003A236C" w:rsidP="00560D99">
      <w:pPr>
        <w:pStyle w:val="ListParagraph"/>
        <w:numPr>
          <w:ilvl w:val="1"/>
          <w:numId w:val="7"/>
        </w:numPr>
      </w:pPr>
      <w:r>
        <w:t>Hair accessories selling well, would like to add this to facebook perhaps running a competition</w:t>
      </w:r>
    </w:p>
    <w:p w:rsidR="003A236C" w:rsidRPr="0090771C" w:rsidRDefault="003A236C" w:rsidP="00560D99">
      <w:pPr>
        <w:pStyle w:val="ListParagraph"/>
        <w:numPr>
          <w:ilvl w:val="1"/>
          <w:numId w:val="7"/>
        </w:numPr>
        <w:rPr>
          <w:color w:val="FF0000"/>
        </w:rPr>
      </w:pPr>
      <w:r w:rsidRPr="0090771C">
        <w:rPr>
          <w:color w:val="FF0000"/>
        </w:rPr>
        <w:t xml:space="preserve">Staff excess stock to be discounted by 50%, </w:t>
      </w:r>
      <w:r w:rsidR="0090771C" w:rsidRPr="0090771C">
        <w:rPr>
          <w:color w:val="FF0000"/>
        </w:rPr>
        <w:t xml:space="preserve">Sarah </w:t>
      </w:r>
      <w:r w:rsidR="0090771C">
        <w:rPr>
          <w:color w:val="FF0000"/>
        </w:rPr>
        <w:t xml:space="preserve">Groves </w:t>
      </w:r>
      <w:r w:rsidR="0090771C" w:rsidRPr="0090771C">
        <w:rPr>
          <w:color w:val="FF0000"/>
        </w:rPr>
        <w:t xml:space="preserve">to arrange in </w:t>
      </w:r>
      <w:r w:rsidRPr="0090771C">
        <w:rPr>
          <w:color w:val="FF0000"/>
        </w:rPr>
        <w:t>staff room Wed 10:40 to 11am, need EFTPOS</w:t>
      </w:r>
    </w:p>
    <w:p w:rsidR="00AD63F7" w:rsidRDefault="00AD63F7" w:rsidP="005E1A81">
      <w:pPr>
        <w:pStyle w:val="ListParagraph"/>
        <w:numPr>
          <w:ilvl w:val="1"/>
          <w:numId w:val="7"/>
        </w:numPr>
      </w:pPr>
      <w:r>
        <w:t>Thanks for the heater being put to good use!</w:t>
      </w:r>
    </w:p>
    <w:p w:rsidR="00676254" w:rsidRDefault="00676254" w:rsidP="00BD073C">
      <w:pPr>
        <w:pStyle w:val="ListParagraph"/>
        <w:ind w:left="0"/>
      </w:pPr>
    </w:p>
    <w:p w:rsidR="007A15D9" w:rsidRDefault="007A15D9" w:rsidP="00BD073C">
      <w:pPr>
        <w:pStyle w:val="ListParagraph"/>
        <w:ind w:left="0"/>
      </w:pPr>
      <w:r>
        <w:tab/>
      </w:r>
    </w:p>
    <w:p w:rsidR="007A15D9" w:rsidRPr="00922F21" w:rsidRDefault="007A15D9" w:rsidP="00BD073C">
      <w:pPr>
        <w:pStyle w:val="ListParagraph"/>
        <w:ind w:left="0"/>
      </w:pPr>
      <w:r>
        <w:rPr>
          <w:b/>
        </w:rPr>
        <w:t>c)</w:t>
      </w:r>
      <w:r>
        <w:rPr>
          <w:b/>
        </w:rPr>
        <w:tab/>
      </w:r>
      <w:r w:rsidRPr="00AB3666">
        <w:rPr>
          <w:b/>
        </w:rPr>
        <w:t xml:space="preserve">Principal – </w:t>
      </w:r>
      <w:r>
        <w:rPr>
          <w:b/>
        </w:rPr>
        <w:t>(</w:t>
      </w:r>
      <w:r w:rsidR="0090771C">
        <w:rPr>
          <w:b/>
        </w:rPr>
        <w:t xml:space="preserve">presented by </w:t>
      </w:r>
      <w:r w:rsidR="00295FF9">
        <w:rPr>
          <w:b/>
        </w:rPr>
        <w:t>Graeme Watson</w:t>
      </w:r>
      <w:r>
        <w:rPr>
          <w:b/>
        </w:rPr>
        <w:t>)</w:t>
      </w:r>
    </w:p>
    <w:p w:rsidR="007A15D9" w:rsidRPr="00841B8B" w:rsidRDefault="007A15D9" w:rsidP="00BD073C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ab/>
      </w:r>
    </w:p>
    <w:p w:rsidR="007A15D9" w:rsidRDefault="007A15D9" w:rsidP="00BD073C">
      <w:pPr>
        <w:pStyle w:val="ListParagraph"/>
        <w:ind w:left="0"/>
      </w:pPr>
      <w:r>
        <w:tab/>
        <w:t xml:space="preserve">See attached report. </w:t>
      </w:r>
    </w:p>
    <w:p w:rsidR="007A15D9" w:rsidRDefault="007A15D9" w:rsidP="00BD073C">
      <w:pPr>
        <w:pStyle w:val="ListParagraph"/>
        <w:ind w:left="0"/>
      </w:pPr>
    </w:p>
    <w:p w:rsidR="007A15D9" w:rsidRDefault="007A15D9" w:rsidP="00BD073C">
      <w:pPr>
        <w:pStyle w:val="ListParagraph"/>
        <w:ind w:left="0"/>
      </w:pPr>
      <w:r>
        <w:tab/>
      </w:r>
    </w:p>
    <w:p w:rsidR="007A15D9" w:rsidRDefault="007A15D9" w:rsidP="00BD073C">
      <w:pPr>
        <w:pStyle w:val="ListParagraph"/>
        <w:ind w:left="0"/>
        <w:rPr>
          <w:b/>
        </w:rPr>
      </w:pPr>
      <w:r>
        <w:rPr>
          <w:b/>
        </w:rPr>
        <w:t>d</w:t>
      </w:r>
      <w:r w:rsidRPr="00115E62">
        <w:rPr>
          <w:b/>
        </w:rPr>
        <w:t>)</w:t>
      </w:r>
      <w:r>
        <w:rPr>
          <w:b/>
        </w:rPr>
        <w:tab/>
      </w:r>
      <w:r w:rsidRPr="00AB3666">
        <w:rPr>
          <w:b/>
        </w:rPr>
        <w:t xml:space="preserve">School Board – </w:t>
      </w:r>
      <w:r>
        <w:rPr>
          <w:b/>
        </w:rPr>
        <w:t>(</w:t>
      </w:r>
      <w:r w:rsidR="0090771C">
        <w:rPr>
          <w:b/>
        </w:rPr>
        <w:t xml:space="preserve">presented by </w:t>
      </w:r>
      <w:r>
        <w:rPr>
          <w:b/>
        </w:rPr>
        <w:t>Cass Levitzke)</w:t>
      </w:r>
    </w:p>
    <w:p w:rsidR="007A15D9" w:rsidRDefault="007A15D9" w:rsidP="00BD073C">
      <w:pPr>
        <w:pStyle w:val="ListParagraph"/>
        <w:ind w:left="0"/>
        <w:rPr>
          <w:b/>
        </w:rPr>
      </w:pPr>
      <w:r>
        <w:rPr>
          <w:b/>
        </w:rPr>
        <w:tab/>
      </w:r>
    </w:p>
    <w:p w:rsidR="00295FF9" w:rsidRDefault="00AD63F7" w:rsidP="00AD63F7">
      <w:pPr>
        <w:pStyle w:val="ListParagraph"/>
        <w:numPr>
          <w:ilvl w:val="1"/>
          <w:numId w:val="6"/>
        </w:numPr>
      </w:pPr>
      <w:r>
        <w:t>Meeting next Tuesday, meeting with Student councilors at lunchtime</w:t>
      </w:r>
    </w:p>
    <w:p w:rsidR="00AD63F7" w:rsidRDefault="00AD63F7" w:rsidP="00AD63F7">
      <w:pPr>
        <w:pStyle w:val="ListParagraph"/>
        <w:numPr>
          <w:ilvl w:val="1"/>
          <w:numId w:val="6"/>
        </w:numPr>
      </w:pPr>
      <w:r>
        <w:t>Social function this weekend</w:t>
      </w:r>
    </w:p>
    <w:p w:rsidR="00AD63F7" w:rsidRDefault="00AD63F7" w:rsidP="00AD63F7">
      <w:pPr>
        <w:pStyle w:val="ListParagraph"/>
        <w:numPr>
          <w:ilvl w:val="1"/>
          <w:numId w:val="6"/>
        </w:numPr>
      </w:pPr>
      <w:r>
        <w:t>Expression of interest for all OSHS providers</w:t>
      </w:r>
    </w:p>
    <w:p w:rsidR="00AD63F7" w:rsidRDefault="00AD63F7" w:rsidP="00AD63F7">
      <w:pPr>
        <w:pStyle w:val="ListParagraph"/>
        <w:numPr>
          <w:ilvl w:val="1"/>
          <w:numId w:val="6"/>
        </w:numPr>
      </w:pPr>
      <w:r>
        <w:t>Chris Leece has joined board</w:t>
      </w:r>
    </w:p>
    <w:p w:rsidR="00295FF9" w:rsidRPr="00841B8B" w:rsidRDefault="00295FF9" w:rsidP="00295FF9">
      <w:pPr>
        <w:pStyle w:val="ListParagraph"/>
        <w:ind w:left="0"/>
        <w:rPr>
          <w:sz w:val="16"/>
          <w:szCs w:val="16"/>
        </w:rPr>
      </w:pPr>
    </w:p>
    <w:p w:rsidR="007A15D9" w:rsidRPr="00F81475" w:rsidRDefault="007A15D9" w:rsidP="00A26041">
      <w:pPr>
        <w:pStyle w:val="ListParagraph"/>
        <w:ind w:left="0"/>
        <w:rPr>
          <w:b/>
        </w:rPr>
      </w:pPr>
      <w:r w:rsidRPr="00F81475">
        <w:rPr>
          <w:b/>
          <w:color w:val="000080"/>
        </w:rPr>
        <w:t>e)</w:t>
      </w:r>
      <w:r w:rsidRPr="00F81475">
        <w:rPr>
          <w:b/>
          <w:color w:val="000080"/>
        </w:rPr>
        <w:tab/>
      </w:r>
      <w:r w:rsidRPr="00F81475">
        <w:rPr>
          <w:b/>
        </w:rPr>
        <w:t>Treasurer Report – (</w:t>
      </w:r>
      <w:r w:rsidR="0090771C">
        <w:rPr>
          <w:b/>
        </w:rPr>
        <w:t xml:space="preserve">presented by </w:t>
      </w:r>
      <w:r w:rsidR="00A62A83">
        <w:rPr>
          <w:b/>
        </w:rPr>
        <w:t>Alisa Merriman</w:t>
      </w:r>
      <w:r w:rsidRPr="00F81475">
        <w:rPr>
          <w:b/>
        </w:rPr>
        <w:t>)</w:t>
      </w:r>
    </w:p>
    <w:p w:rsidR="007A15D9" w:rsidRPr="006C56E1" w:rsidRDefault="007A15D9" w:rsidP="00A26041">
      <w:pPr>
        <w:pStyle w:val="ListParagraph"/>
        <w:ind w:left="0"/>
      </w:pPr>
    </w:p>
    <w:p w:rsidR="007A15D9" w:rsidRDefault="007A15D9" w:rsidP="00B55425">
      <w:pPr>
        <w:pStyle w:val="ListParagraph"/>
        <w:numPr>
          <w:ilvl w:val="1"/>
          <w:numId w:val="6"/>
        </w:numPr>
      </w:pPr>
      <w:r>
        <w:rPr>
          <w:b/>
        </w:rPr>
        <w:lastRenderedPageBreak/>
        <w:tab/>
      </w:r>
      <w:r w:rsidR="00B55425">
        <w:t>Book Fair $2600 banked</w:t>
      </w:r>
    </w:p>
    <w:p w:rsidR="00753897" w:rsidRDefault="00753897" w:rsidP="00B55425">
      <w:pPr>
        <w:pStyle w:val="ListParagraph"/>
        <w:numPr>
          <w:ilvl w:val="1"/>
          <w:numId w:val="6"/>
        </w:numPr>
      </w:pPr>
      <w:r>
        <w:t>Golf day $2K profit</w:t>
      </w:r>
    </w:p>
    <w:p w:rsidR="00753897" w:rsidRDefault="00753897" w:rsidP="00B55425">
      <w:pPr>
        <w:pStyle w:val="ListParagraph"/>
        <w:numPr>
          <w:ilvl w:val="1"/>
          <w:numId w:val="6"/>
        </w:numPr>
      </w:pPr>
      <w:r>
        <w:t>Happy walk made $7K</w:t>
      </w:r>
    </w:p>
    <w:p w:rsidR="00753897" w:rsidRDefault="00753897" w:rsidP="00B55425">
      <w:pPr>
        <w:pStyle w:val="ListParagraph"/>
        <w:numPr>
          <w:ilvl w:val="1"/>
          <w:numId w:val="6"/>
        </w:numPr>
      </w:pPr>
      <w:r>
        <w:t>Uniform Shop $19K profit</w:t>
      </w:r>
    </w:p>
    <w:p w:rsidR="00753897" w:rsidRDefault="00753897" w:rsidP="00B55425">
      <w:pPr>
        <w:pStyle w:val="ListParagraph"/>
        <w:numPr>
          <w:ilvl w:val="1"/>
          <w:numId w:val="6"/>
        </w:numPr>
      </w:pPr>
      <w:r>
        <w:t>Canteen approx. $3.7K profit – Spent $2K on thermomix</w:t>
      </w:r>
    </w:p>
    <w:p w:rsidR="00753897" w:rsidRDefault="00753897" w:rsidP="00325493">
      <w:pPr>
        <w:pStyle w:val="ListParagraph"/>
        <w:numPr>
          <w:ilvl w:val="1"/>
          <w:numId w:val="6"/>
        </w:numPr>
      </w:pPr>
      <w:r>
        <w:t>$20K to be donated to CBPS – passed over – CBPS to invoice P&amp;C</w:t>
      </w:r>
    </w:p>
    <w:p w:rsidR="007A15D9" w:rsidRDefault="007A15D9" w:rsidP="00BD073C">
      <w:pPr>
        <w:pStyle w:val="ListParagraph"/>
        <w:ind w:left="0"/>
      </w:pPr>
    </w:p>
    <w:p w:rsidR="007A15D9" w:rsidRDefault="007A15D9" w:rsidP="00BD073C">
      <w:pPr>
        <w:pStyle w:val="ListParagraph"/>
        <w:ind w:left="0"/>
      </w:pPr>
      <w:r>
        <w:tab/>
      </w:r>
    </w:p>
    <w:p w:rsidR="007A15D9" w:rsidRPr="009C67AF" w:rsidRDefault="007A15D9" w:rsidP="00BD073C">
      <w:pPr>
        <w:pStyle w:val="ListParagraph"/>
        <w:ind w:left="0"/>
        <w:rPr>
          <w:b/>
        </w:rPr>
      </w:pPr>
      <w:r w:rsidRPr="00417E54">
        <w:rPr>
          <w:b/>
        </w:rPr>
        <w:t>f)</w:t>
      </w:r>
      <w:r>
        <w:tab/>
      </w:r>
      <w:r w:rsidRPr="009C67AF">
        <w:rPr>
          <w:b/>
        </w:rPr>
        <w:t>Donations/Recruitment – (</w:t>
      </w:r>
      <w:r w:rsidR="0090771C">
        <w:rPr>
          <w:b/>
        </w:rPr>
        <w:t xml:space="preserve">presented by </w:t>
      </w:r>
      <w:r w:rsidR="00753897">
        <w:rPr>
          <w:b/>
        </w:rPr>
        <w:t>Deborah Meerton</w:t>
      </w:r>
      <w:r w:rsidRPr="009C67AF">
        <w:rPr>
          <w:b/>
        </w:rPr>
        <w:t>)</w:t>
      </w:r>
    </w:p>
    <w:p w:rsidR="007A15D9" w:rsidRPr="00841B8B" w:rsidRDefault="007A15D9" w:rsidP="00BD073C">
      <w:pPr>
        <w:pStyle w:val="ListParagraph"/>
        <w:ind w:left="0"/>
        <w:rPr>
          <w:b/>
          <w:sz w:val="16"/>
          <w:szCs w:val="16"/>
        </w:rPr>
      </w:pPr>
    </w:p>
    <w:p w:rsidR="00753897" w:rsidRDefault="002614C1" w:rsidP="00753897">
      <w:pPr>
        <w:pStyle w:val="ListParagraph"/>
        <w:numPr>
          <w:ilvl w:val="0"/>
          <w:numId w:val="9"/>
        </w:numPr>
        <w:jc w:val="left"/>
      </w:pPr>
      <w:r>
        <w:t>Brooke thanked Deb for doing a great job getting donations for the Golf Day – Laser tag vouchers dropped off after Golf day</w:t>
      </w:r>
    </w:p>
    <w:p w:rsidR="002614C1" w:rsidRDefault="002614C1" w:rsidP="00A449BA">
      <w:pPr>
        <w:pStyle w:val="ListParagraph"/>
        <w:numPr>
          <w:ilvl w:val="0"/>
          <w:numId w:val="10"/>
        </w:numPr>
        <w:jc w:val="left"/>
      </w:pPr>
      <w:r>
        <w:t>Donations to be listed in the newsletter</w:t>
      </w:r>
      <w:r w:rsidR="00CE766C">
        <w:t xml:space="preserve">, </w:t>
      </w:r>
      <w:r w:rsidRPr="0090771C">
        <w:rPr>
          <w:color w:val="FF0000"/>
        </w:rPr>
        <w:t>Brooke to send out thank you cards</w:t>
      </w:r>
    </w:p>
    <w:p w:rsidR="007A15D9" w:rsidRDefault="002614C1" w:rsidP="00515DDC">
      <w:pPr>
        <w:pStyle w:val="ListParagraph"/>
        <w:numPr>
          <w:ilvl w:val="0"/>
          <w:numId w:val="10"/>
        </w:numPr>
        <w:jc w:val="left"/>
      </w:pPr>
      <w:r>
        <w:t>Deb has suggested the companies are contacted via phone ahead of time to arrange a meeting rather than just turning up unannounced</w:t>
      </w:r>
      <w:r w:rsidR="00B072CB">
        <w:br/>
      </w:r>
    </w:p>
    <w:p w:rsidR="007A15D9" w:rsidRDefault="007A15D9" w:rsidP="00BD073C">
      <w:pPr>
        <w:pStyle w:val="ListParagraph"/>
        <w:ind w:left="0"/>
      </w:pPr>
      <w:r>
        <w:tab/>
      </w:r>
    </w:p>
    <w:p w:rsidR="007A15D9" w:rsidRDefault="007A15D9" w:rsidP="00BD073C">
      <w:pPr>
        <w:pStyle w:val="ListParagraph"/>
        <w:ind w:left="0"/>
        <w:rPr>
          <w:b/>
        </w:rPr>
      </w:pPr>
      <w:r w:rsidRPr="00417E54">
        <w:rPr>
          <w:b/>
        </w:rPr>
        <w:t>g)</w:t>
      </w:r>
      <w:r>
        <w:tab/>
      </w:r>
      <w:r w:rsidRPr="009C67AF">
        <w:rPr>
          <w:b/>
        </w:rPr>
        <w:t>Bookfair/Book Club –</w:t>
      </w:r>
      <w:r w:rsidR="00F11CB3">
        <w:rPr>
          <w:b/>
        </w:rPr>
        <w:t xml:space="preserve"> (</w:t>
      </w:r>
      <w:r w:rsidR="0090771C">
        <w:rPr>
          <w:b/>
        </w:rPr>
        <w:t xml:space="preserve">presented by </w:t>
      </w:r>
      <w:r w:rsidR="00F11CB3">
        <w:rPr>
          <w:b/>
        </w:rPr>
        <w:t>Jo Maclean)</w:t>
      </w:r>
      <w:r>
        <w:tab/>
      </w:r>
      <w:r w:rsidR="00F11CB3">
        <w:br/>
      </w:r>
    </w:p>
    <w:p w:rsidR="00493F47" w:rsidRDefault="00493F47" w:rsidP="002614C1">
      <w:pPr>
        <w:pStyle w:val="ListParagraph"/>
        <w:numPr>
          <w:ilvl w:val="0"/>
          <w:numId w:val="10"/>
        </w:numPr>
      </w:pPr>
      <w:r>
        <w:t>Well done to Jo on a great effort</w:t>
      </w:r>
    </w:p>
    <w:p w:rsidR="002614C1" w:rsidRDefault="002614C1" w:rsidP="002614C1">
      <w:pPr>
        <w:pStyle w:val="ListParagraph"/>
        <w:numPr>
          <w:ilvl w:val="0"/>
          <w:numId w:val="10"/>
        </w:numPr>
      </w:pPr>
      <w:r>
        <w:t>Awesome event, great support, every day was busy</w:t>
      </w:r>
    </w:p>
    <w:p w:rsidR="002614C1" w:rsidRDefault="002614C1" w:rsidP="002614C1">
      <w:pPr>
        <w:pStyle w:val="ListParagraph"/>
        <w:numPr>
          <w:ilvl w:val="0"/>
          <w:numId w:val="10"/>
        </w:numPr>
      </w:pPr>
      <w:r>
        <w:t>Great volunteers – thank you to those involved</w:t>
      </w:r>
    </w:p>
    <w:p w:rsidR="00493F47" w:rsidRPr="0090771C" w:rsidRDefault="00493F47" w:rsidP="002614C1">
      <w:pPr>
        <w:pStyle w:val="ListParagraph"/>
        <w:numPr>
          <w:ilvl w:val="0"/>
          <w:numId w:val="10"/>
        </w:numPr>
        <w:rPr>
          <w:color w:val="FF0000"/>
        </w:rPr>
      </w:pPr>
      <w:r w:rsidRPr="0090771C">
        <w:rPr>
          <w:color w:val="FF0000"/>
        </w:rPr>
        <w:t>Look at running a mini book fair at the kindy with money being used for early learning books. Jo to speak to Tanya about ideas and dates (maybe term 4).</w:t>
      </w:r>
    </w:p>
    <w:p w:rsidR="007A15D9" w:rsidRPr="00493F47" w:rsidRDefault="00493F47" w:rsidP="00493F47">
      <w:pPr>
        <w:pStyle w:val="ListParagraph"/>
        <w:numPr>
          <w:ilvl w:val="0"/>
          <w:numId w:val="10"/>
        </w:numPr>
        <w:jc w:val="left"/>
      </w:pPr>
      <w:r>
        <w:t>Rachel</w:t>
      </w:r>
      <w:r w:rsidR="007A15D9" w:rsidRPr="00493F47">
        <w:tab/>
      </w:r>
      <w:r>
        <w:t>Fiorini still interested in running Book club in Term 3</w:t>
      </w:r>
      <w:r>
        <w:br/>
      </w:r>
    </w:p>
    <w:p w:rsidR="007A15D9" w:rsidRPr="00841B8B" w:rsidRDefault="007A15D9" w:rsidP="00BD073C">
      <w:pPr>
        <w:pStyle w:val="ListParagraph"/>
        <w:ind w:left="0"/>
        <w:rPr>
          <w:sz w:val="16"/>
          <w:szCs w:val="16"/>
        </w:rPr>
      </w:pPr>
      <w:r w:rsidRPr="00A24E27">
        <w:tab/>
      </w:r>
    </w:p>
    <w:p w:rsidR="000E590E" w:rsidRDefault="007A15D9" w:rsidP="00BD073C">
      <w:pPr>
        <w:pStyle w:val="ListParagraph"/>
        <w:ind w:left="0"/>
        <w:rPr>
          <w:b/>
        </w:rPr>
      </w:pPr>
      <w:r w:rsidRPr="00417E54">
        <w:rPr>
          <w:b/>
        </w:rPr>
        <w:t>h)</w:t>
      </w:r>
      <w:r>
        <w:tab/>
      </w:r>
      <w:r>
        <w:rPr>
          <w:b/>
        </w:rPr>
        <w:t xml:space="preserve">Safety House – </w:t>
      </w:r>
      <w:r w:rsidR="000E590E">
        <w:rPr>
          <w:b/>
        </w:rPr>
        <w:t>(</w:t>
      </w:r>
      <w:r w:rsidR="0090771C">
        <w:rPr>
          <w:b/>
        </w:rPr>
        <w:t xml:space="preserve">presented by </w:t>
      </w:r>
      <w:r w:rsidR="000E590E">
        <w:rPr>
          <w:b/>
        </w:rPr>
        <w:t>Denika Meehan)</w:t>
      </w:r>
      <w:r>
        <w:rPr>
          <w:b/>
        </w:rPr>
        <w:tab/>
      </w:r>
      <w:r>
        <w:rPr>
          <w:b/>
        </w:rPr>
        <w:tab/>
      </w:r>
    </w:p>
    <w:p w:rsidR="000E590E" w:rsidRDefault="000E590E" w:rsidP="00BD073C">
      <w:pPr>
        <w:pStyle w:val="ListParagraph"/>
        <w:ind w:left="0"/>
        <w:rPr>
          <w:b/>
        </w:rPr>
      </w:pPr>
    </w:p>
    <w:p w:rsidR="000E590E" w:rsidRPr="000E590E" w:rsidRDefault="000E590E" w:rsidP="000E590E">
      <w:pPr>
        <w:pStyle w:val="ListParagraph"/>
        <w:numPr>
          <w:ilvl w:val="0"/>
          <w:numId w:val="12"/>
        </w:numPr>
      </w:pPr>
      <w:r>
        <w:t>No update</w:t>
      </w:r>
    </w:p>
    <w:p w:rsidR="007A15D9" w:rsidRDefault="007A15D9" w:rsidP="00BD073C">
      <w:pPr>
        <w:pStyle w:val="ListParagraph"/>
        <w:ind w:left="0"/>
        <w:rPr>
          <w:b/>
        </w:rPr>
      </w:pPr>
    </w:p>
    <w:p w:rsidR="007A15D9" w:rsidRDefault="007A15D9" w:rsidP="00BD073C">
      <w:pPr>
        <w:pStyle w:val="ListParagraph"/>
        <w:ind w:left="0"/>
        <w:rPr>
          <w:b/>
          <w:sz w:val="16"/>
          <w:szCs w:val="16"/>
        </w:rPr>
      </w:pPr>
      <w:r>
        <w:rPr>
          <w:b/>
        </w:rPr>
        <w:tab/>
      </w:r>
    </w:p>
    <w:p w:rsidR="002F2FE4" w:rsidRDefault="007A15D9" w:rsidP="002F2FE4">
      <w:pPr>
        <w:pStyle w:val="ListParagraph"/>
        <w:ind w:left="0"/>
        <w:rPr>
          <w:b/>
        </w:rPr>
      </w:pPr>
      <w:r w:rsidRPr="007F51AB">
        <w:rPr>
          <w:b/>
        </w:rPr>
        <w:t>i)</w:t>
      </w:r>
      <w:r w:rsidRPr="007F51AB">
        <w:rPr>
          <w:b/>
        </w:rPr>
        <w:tab/>
        <w:t>SAKG</w:t>
      </w:r>
      <w:r w:rsidR="00FB224E">
        <w:rPr>
          <w:b/>
        </w:rPr>
        <w:t xml:space="preserve"> – (</w:t>
      </w:r>
      <w:r w:rsidR="0090771C">
        <w:rPr>
          <w:b/>
        </w:rPr>
        <w:t xml:space="preserve">presented by </w:t>
      </w:r>
      <w:r w:rsidR="000E41E2">
        <w:rPr>
          <w:b/>
        </w:rPr>
        <w:t>Hayley Taylor</w:t>
      </w:r>
      <w:r w:rsidR="002F2FE4">
        <w:rPr>
          <w:b/>
        </w:rPr>
        <w:t>)</w:t>
      </w:r>
      <w:r w:rsidR="002F2FE4">
        <w:rPr>
          <w:b/>
        </w:rPr>
        <w:tab/>
      </w:r>
      <w:r w:rsidR="002F2FE4">
        <w:rPr>
          <w:b/>
        </w:rPr>
        <w:tab/>
      </w:r>
    </w:p>
    <w:p w:rsidR="002F2FE4" w:rsidRDefault="002F2FE4" w:rsidP="002F2FE4">
      <w:pPr>
        <w:pStyle w:val="ListParagraph"/>
        <w:ind w:left="0"/>
        <w:rPr>
          <w:b/>
        </w:rPr>
      </w:pPr>
    </w:p>
    <w:p w:rsidR="00CF2EA6" w:rsidRDefault="002F2FE4" w:rsidP="00CF2EA6">
      <w:pPr>
        <w:pStyle w:val="ListParagraph"/>
        <w:numPr>
          <w:ilvl w:val="0"/>
          <w:numId w:val="12"/>
        </w:numPr>
        <w:jc w:val="left"/>
      </w:pPr>
      <w:r>
        <w:t>No update</w:t>
      </w:r>
      <w:r w:rsidR="00493F47">
        <w:br/>
      </w:r>
    </w:p>
    <w:p w:rsidR="00493F47" w:rsidRDefault="00493F47" w:rsidP="00493F47">
      <w:pPr>
        <w:pStyle w:val="ListParagraph"/>
        <w:ind w:left="0"/>
        <w:rPr>
          <w:b/>
        </w:rPr>
      </w:pPr>
      <w:r w:rsidRPr="00493F47">
        <w:t>f)</w:t>
      </w:r>
      <w:r w:rsidRPr="007F51AB">
        <w:rPr>
          <w:b/>
        </w:rPr>
        <w:tab/>
      </w:r>
      <w:r>
        <w:rPr>
          <w:b/>
        </w:rPr>
        <w:t>Fuel our School – (</w:t>
      </w:r>
      <w:r w:rsidR="0090771C">
        <w:rPr>
          <w:b/>
        </w:rPr>
        <w:t>presented by Cass on behald of Keira Stevenson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</w:p>
    <w:p w:rsidR="00493F47" w:rsidRDefault="00493F47" w:rsidP="00493F47">
      <w:pPr>
        <w:pStyle w:val="ListParagraph"/>
        <w:ind w:left="0"/>
        <w:rPr>
          <w:b/>
        </w:rPr>
      </w:pPr>
    </w:p>
    <w:p w:rsidR="00493F47" w:rsidRDefault="00493F47" w:rsidP="00493F47">
      <w:pPr>
        <w:pStyle w:val="ListParagraph"/>
        <w:numPr>
          <w:ilvl w:val="0"/>
          <w:numId w:val="12"/>
        </w:numPr>
        <w:jc w:val="left"/>
      </w:pPr>
      <w:r>
        <w:t>Slushies to be arranged</w:t>
      </w:r>
    </w:p>
    <w:p w:rsidR="00493F47" w:rsidRDefault="00493F47" w:rsidP="00493F47">
      <w:pPr>
        <w:pStyle w:val="ListParagraph"/>
        <w:numPr>
          <w:ilvl w:val="0"/>
          <w:numId w:val="12"/>
        </w:numPr>
        <w:jc w:val="left"/>
      </w:pPr>
      <w:r>
        <w:t>Large money bags are in</w:t>
      </w:r>
    </w:p>
    <w:p w:rsidR="00493F47" w:rsidRPr="0090771C" w:rsidRDefault="00493F47" w:rsidP="00493F47">
      <w:pPr>
        <w:pStyle w:val="ListParagraph"/>
        <w:numPr>
          <w:ilvl w:val="0"/>
          <w:numId w:val="12"/>
        </w:numPr>
        <w:jc w:val="left"/>
        <w:rPr>
          <w:color w:val="FF0000"/>
        </w:rPr>
      </w:pPr>
      <w:r w:rsidRPr="0090771C">
        <w:rPr>
          <w:color w:val="FF0000"/>
        </w:rPr>
        <w:t>Brooke to work out date/time with Keira/Hayley</w:t>
      </w:r>
    </w:p>
    <w:p w:rsidR="00493F47" w:rsidRDefault="00493F47" w:rsidP="00493F47">
      <w:pPr>
        <w:pStyle w:val="ListParagraph"/>
        <w:numPr>
          <w:ilvl w:val="0"/>
          <w:numId w:val="12"/>
        </w:numPr>
        <w:jc w:val="left"/>
      </w:pPr>
      <w:r>
        <w:t>Helpers wanted</w:t>
      </w:r>
    </w:p>
    <w:p w:rsidR="00DF2B53" w:rsidRPr="009A2D18" w:rsidRDefault="007A15D9" w:rsidP="00493F47">
      <w:pPr>
        <w:pStyle w:val="ListParagraph"/>
        <w:ind w:left="0"/>
        <w:jc w:val="left"/>
        <w:rPr>
          <w:color w:val="00FFFF"/>
        </w:rPr>
      </w:pPr>
      <w:r>
        <w:rPr>
          <w:b/>
        </w:rPr>
        <w:tab/>
      </w:r>
      <w:r>
        <w:tab/>
      </w:r>
      <w:r w:rsidR="00DF2B53" w:rsidRPr="009A2D18">
        <w:rPr>
          <w:color w:val="666699"/>
        </w:rPr>
        <w:tab/>
      </w:r>
    </w:p>
    <w:p w:rsidR="00DF2B53" w:rsidRPr="00AB3666" w:rsidRDefault="00DF2B53" w:rsidP="00DF2B53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General Business</w:t>
      </w:r>
    </w:p>
    <w:p w:rsidR="00DF2B53" w:rsidRDefault="00DF2B53" w:rsidP="00020832">
      <w:pPr>
        <w:ind w:left="1080"/>
        <w:rPr>
          <w:b/>
          <w:color w:val="1F497D" w:themeColor="text2"/>
        </w:rPr>
      </w:pPr>
    </w:p>
    <w:p w:rsidR="009A2D18" w:rsidRPr="009A2D18" w:rsidRDefault="009A2D18" w:rsidP="00493F47">
      <w:pPr>
        <w:rPr>
          <w:color w:val="1F497D" w:themeColor="text2"/>
          <w:sz w:val="22"/>
          <w:szCs w:val="22"/>
        </w:rPr>
      </w:pPr>
      <w:r w:rsidRPr="009A2D18">
        <w:rPr>
          <w:b/>
          <w:color w:val="1F497D" w:themeColor="text2"/>
          <w:sz w:val="22"/>
          <w:szCs w:val="22"/>
        </w:rPr>
        <w:t>Golf Day</w:t>
      </w:r>
      <w:r w:rsidRPr="009A2D18">
        <w:rPr>
          <w:color w:val="1F497D" w:themeColor="text2"/>
          <w:sz w:val="22"/>
          <w:szCs w:val="22"/>
        </w:rPr>
        <w:tab/>
      </w:r>
      <w:r>
        <w:rPr>
          <w:color w:val="1F497D" w:themeColor="text2"/>
          <w:sz w:val="22"/>
          <w:szCs w:val="22"/>
        </w:rPr>
        <w:br/>
      </w:r>
    </w:p>
    <w:p w:rsidR="003962DE" w:rsidRDefault="003962DE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Great turnout, up on last year, Big thanks for Cass &amp; Ryan to arranging</w:t>
      </w:r>
    </w:p>
    <w:p w:rsidR="009A2D18" w:rsidRDefault="003962DE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Great effort Brooke, Deb and Juliet for helping out on the night</w:t>
      </w:r>
      <w:r>
        <w:rPr>
          <w:color w:val="1F497D" w:themeColor="text2"/>
          <w:sz w:val="22"/>
          <w:szCs w:val="22"/>
        </w:rPr>
        <w:br/>
        <w:t>130 people including kids, great atmosphere, lots of support, right time of the year</w:t>
      </w:r>
    </w:p>
    <w:p w:rsidR="003962DE" w:rsidRDefault="003962DE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Made approx. $2K</w:t>
      </w:r>
    </w:p>
    <w:p w:rsidR="003962DE" w:rsidRDefault="003962DE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Kids enjoyed the colouring station and playing outside</w:t>
      </w:r>
    </w:p>
    <w:p w:rsidR="003962DE" w:rsidRPr="009A2D18" w:rsidRDefault="003962DE" w:rsidP="009A2D18">
      <w:pPr>
        <w:rPr>
          <w:color w:val="1F497D" w:themeColor="text2"/>
          <w:sz w:val="22"/>
          <w:szCs w:val="22"/>
        </w:rPr>
      </w:pPr>
    </w:p>
    <w:p w:rsidR="009A2D18" w:rsidRPr="003962DE" w:rsidRDefault="009A2D18" w:rsidP="009A2D18">
      <w:pPr>
        <w:rPr>
          <w:b/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br/>
      </w:r>
      <w:r w:rsidR="003962DE" w:rsidRPr="003962DE">
        <w:rPr>
          <w:b/>
          <w:color w:val="1F497D" w:themeColor="text2"/>
          <w:sz w:val="22"/>
          <w:szCs w:val="22"/>
        </w:rPr>
        <w:t>Bogan Bingo</w:t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 xml:space="preserve">Cass has suggested running </w:t>
      </w:r>
      <w:r w:rsidR="003962DE">
        <w:rPr>
          <w:color w:val="1F497D" w:themeColor="text2"/>
          <w:sz w:val="22"/>
          <w:szCs w:val="22"/>
        </w:rPr>
        <w:t>bogan bingo</w:t>
      </w:r>
      <w:r>
        <w:rPr>
          <w:color w:val="1F497D" w:themeColor="text2"/>
          <w:sz w:val="22"/>
          <w:szCs w:val="22"/>
        </w:rPr>
        <w:t xml:space="preserve"> instead of the high tea -  Proposed date October 28</w:t>
      </w:r>
      <w:r w:rsidRPr="00CE766C">
        <w:rPr>
          <w:color w:val="1F497D" w:themeColor="text2"/>
          <w:sz w:val="22"/>
          <w:szCs w:val="22"/>
          <w:vertAlign w:val="superscript"/>
        </w:rPr>
        <w:t>th</w:t>
      </w:r>
    </w:p>
    <w:p w:rsidR="003962DE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Run in the undercover area and look at borrowing surf club tables?</w:t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Cost approx. $1800 plus GST including equipment, sound and MC</w:t>
      </w:r>
      <w:r>
        <w:rPr>
          <w:color w:val="1F497D" w:themeColor="text2"/>
          <w:sz w:val="22"/>
          <w:szCs w:val="22"/>
        </w:rPr>
        <w:br/>
        <w:t>Pricing to be discussed</w:t>
      </w:r>
      <w:r>
        <w:rPr>
          <w:color w:val="1F497D" w:themeColor="text2"/>
          <w:sz w:val="22"/>
          <w:szCs w:val="22"/>
        </w:rPr>
        <w:br/>
        <w:t>6 prizes required for the night</w:t>
      </w:r>
      <w:r>
        <w:rPr>
          <w:color w:val="1F497D" w:themeColor="text2"/>
          <w:sz w:val="22"/>
          <w:szCs w:val="22"/>
        </w:rPr>
        <w:br/>
        <w:t>Cash bar, require liquor license, Cass/Brooke to arrange</w:t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Money to be made on silent auctions, bar, food platters, sweep stakes, raffles etc</w:t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18 and over event (no children)</w:t>
      </w:r>
      <w:r>
        <w:rPr>
          <w:color w:val="1F497D" w:themeColor="text2"/>
          <w:sz w:val="22"/>
          <w:szCs w:val="22"/>
        </w:rPr>
        <w:br/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 w:rsidRPr="00CE766C">
        <w:rPr>
          <w:b/>
          <w:color w:val="1F497D" w:themeColor="text2"/>
          <w:sz w:val="22"/>
          <w:szCs w:val="22"/>
        </w:rPr>
        <w:t>Candle fund raiser for Nature play</w:t>
      </w:r>
    </w:p>
    <w:p w:rsidR="00CE766C" w:rsidRDefault="00CE766C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Cass has suggested the a candle fund raiser be arrange in order to raise funds for 2 x nature play sound walls, price approx. $3740 (one for kindy and the other for the big school)</w:t>
      </w:r>
      <w:r>
        <w:rPr>
          <w:color w:val="1F497D" w:themeColor="text2"/>
          <w:sz w:val="22"/>
          <w:szCs w:val="22"/>
        </w:rPr>
        <w:br/>
      </w:r>
      <w:r w:rsidRPr="0090771C">
        <w:rPr>
          <w:color w:val="FF0000"/>
          <w:sz w:val="22"/>
          <w:szCs w:val="22"/>
        </w:rPr>
        <w:t>Sarah Groves to add to the online shop, Cass to provide photos (jpg) for this to occur</w:t>
      </w:r>
    </w:p>
    <w:p w:rsidR="003962DE" w:rsidRDefault="003962DE" w:rsidP="009A2D18">
      <w:pPr>
        <w:rPr>
          <w:color w:val="1F497D" w:themeColor="text2"/>
          <w:sz w:val="22"/>
          <w:szCs w:val="22"/>
        </w:rPr>
      </w:pPr>
    </w:p>
    <w:p w:rsidR="003962DE" w:rsidRPr="003962DE" w:rsidRDefault="003962DE" w:rsidP="009A2D18">
      <w:pPr>
        <w:rPr>
          <w:b/>
          <w:color w:val="1F497D" w:themeColor="text2"/>
          <w:sz w:val="22"/>
          <w:szCs w:val="22"/>
        </w:rPr>
      </w:pPr>
      <w:r w:rsidRPr="003962DE">
        <w:rPr>
          <w:b/>
          <w:color w:val="1F497D" w:themeColor="text2"/>
          <w:sz w:val="22"/>
          <w:szCs w:val="22"/>
        </w:rPr>
        <w:t>Disco</w:t>
      </w:r>
    </w:p>
    <w:p w:rsidR="003962DE" w:rsidRDefault="003962DE" w:rsidP="009A2D18">
      <w:p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Thanks for Deborah Meerton for volunteering to coordinate for 2017</w:t>
      </w:r>
    </w:p>
    <w:p w:rsidR="003962DE" w:rsidRPr="0090771C" w:rsidRDefault="003962DE" w:rsidP="009A2D18">
      <w:pPr>
        <w:rPr>
          <w:color w:val="FF0000"/>
          <w:sz w:val="22"/>
          <w:szCs w:val="22"/>
        </w:rPr>
      </w:pPr>
      <w:r w:rsidRPr="0090771C">
        <w:rPr>
          <w:color w:val="FF0000"/>
          <w:sz w:val="22"/>
          <w:szCs w:val="22"/>
        </w:rPr>
        <w:t>Need to work out date and theme, ideally Term 4 week 5, perhaps Christmas theme</w:t>
      </w:r>
    </w:p>
    <w:p w:rsidR="003962DE" w:rsidRPr="0090771C" w:rsidRDefault="003962DE" w:rsidP="009A2D18">
      <w:pPr>
        <w:rPr>
          <w:color w:val="FF0000"/>
          <w:sz w:val="22"/>
          <w:szCs w:val="22"/>
        </w:rPr>
      </w:pPr>
      <w:r w:rsidRPr="0090771C">
        <w:rPr>
          <w:color w:val="FF0000"/>
          <w:sz w:val="22"/>
          <w:szCs w:val="22"/>
        </w:rPr>
        <w:t>Deb to ask Josh Jackson to DJ again</w:t>
      </w:r>
    </w:p>
    <w:p w:rsidR="00CE766C" w:rsidRDefault="00CE766C" w:rsidP="00BD073C">
      <w:pPr>
        <w:pStyle w:val="ListParagraph"/>
        <w:ind w:left="0"/>
        <w:rPr>
          <w:b/>
        </w:rPr>
      </w:pPr>
      <w:r>
        <w:rPr>
          <w:b/>
        </w:rPr>
        <w:t>Amart Sports</w:t>
      </w:r>
    </w:p>
    <w:p w:rsidR="00CE766C" w:rsidRDefault="00115534" w:rsidP="00115534">
      <w:pPr>
        <w:pStyle w:val="ListParagraph"/>
        <w:ind w:left="0"/>
        <w:jc w:val="left"/>
      </w:pPr>
      <w:r>
        <w:t>Account has been setup by Deborah Meerton at Mandurah and Rockingham stores</w:t>
      </w:r>
    </w:p>
    <w:p w:rsidR="00115534" w:rsidRDefault="00115534" w:rsidP="00115534">
      <w:pPr>
        <w:pStyle w:val="ListParagraph"/>
        <w:ind w:left="0"/>
        <w:jc w:val="left"/>
      </w:pPr>
      <w:r>
        <w:t xml:space="preserve">5% of all sales to go back to the school via a loyalty program </w:t>
      </w:r>
      <w:r>
        <w:br/>
      </w:r>
      <w:r w:rsidRPr="0090771C">
        <w:rPr>
          <w:color w:val="FF0000"/>
        </w:rPr>
        <w:t>To be promoted on Facebook</w:t>
      </w:r>
    </w:p>
    <w:p w:rsidR="00115534" w:rsidRPr="00CE766C" w:rsidRDefault="00115534" w:rsidP="00BD073C">
      <w:pPr>
        <w:pStyle w:val="ListParagraph"/>
        <w:ind w:left="0"/>
      </w:pPr>
    </w:p>
    <w:p w:rsidR="0039579B" w:rsidRDefault="0039579B" w:rsidP="0039579B">
      <w:pPr>
        <w:numPr>
          <w:ilvl w:val="0"/>
          <w:numId w:val="4"/>
        </w:numPr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 xml:space="preserve">Next meeting Tuesday </w:t>
      </w:r>
      <w:r w:rsidR="002614C1">
        <w:rPr>
          <w:b/>
          <w:color w:val="1F497D"/>
          <w:sz w:val="22"/>
          <w:szCs w:val="22"/>
        </w:rPr>
        <w:t>8</w:t>
      </w:r>
      <w:r w:rsidR="002614C1" w:rsidRPr="002614C1">
        <w:rPr>
          <w:b/>
          <w:color w:val="1F497D"/>
          <w:sz w:val="22"/>
          <w:szCs w:val="22"/>
          <w:vertAlign w:val="superscript"/>
        </w:rPr>
        <w:t>th</w:t>
      </w:r>
      <w:r w:rsidR="002614C1">
        <w:rPr>
          <w:b/>
          <w:color w:val="1F497D"/>
          <w:sz w:val="22"/>
          <w:szCs w:val="22"/>
        </w:rPr>
        <w:t xml:space="preserve"> August 2017</w:t>
      </w:r>
      <w:r>
        <w:rPr>
          <w:b/>
          <w:color w:val="1F497D"/>
          <w:sz w:val="22"/>
          <w:szCs w:val="22"/>
        </w:rPr>
        <w:t xml:space="preserve"> – Staff room</w:t>
      </w:r>
      <w:r>
        <w:rPr>
          <w:b/>
          <w:color w:val="1F497D"/>
          <w:sz w:val="22"/>
          <w:szCs w:val="22"/>
        </w:rPr>
        <w:br/>
      </w:r>
    </w:p>
    <w:p w:rsidR="00AC3021" w:rsidRPr="00AB3666" w:rsidRDefault="00AC3021" w:rsidP="0039579B">
      <w:pPr>
        <w:numPr>
          <w:ilvl w:val="0"/>
          <w:numId w:val="4"/>
        </w:numPr>
        <w:rPr>
          <w:b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Meeting closed at 8:</w:t>
      </w:r>
      <w:r w:rsidR="002614C1">
        <w:rPr>
          <w:b/>
          <w:color w:val="1F497D"/>
          <w:sz w:val="22"/>
          <w:szCs w:val="22"/>
        </w:rPr>
        <w:t>45</w:t>
      </w:r>
      <w:r>
        <w:rPr>
          <w:b/>
          <w:color w:val="1F497D"/>
          <w:sz w:val="22"/>
          <w:szCs w:val="22"/>
        </w:rPr>
        <w:t>pm</w:t>
      </w:r>
      <w:r w:rsidR="002614C1">
        <w:rPr>
          <w:b/>
          <w:color w:val="1F497D"/>
          <w:sz w:val="22"/>
          <w:szCs w:val="22"/>
        </w:rPr>
        <w:t xml:space="preserve">  </w:t>
      </w:r>
    </w:p>
    <w:p w:rsidR="007A15D9" w:rsidRPr="009A2D18" w:rsidRDefault="007A15D9" w:rsidP="009F464D">
      <w:pPr>
        <w:pStyle w:val="ListParagraph"/>
        <w:ind w:left="0"/>
        <w:rPr>
          <w:color w:val="00FFFF"/>
        </w:rPr>
      </w:pPr>
    </w:p>
    <w:p w:rsidR="007A15D9" w:rsidRPr="009A2D18" w:rsidRDefault="007A15D9" w:rsidP="00AC3021">
      <w:pPr>
        <w:pStyle w:val="ListParagraph"/>
        <w:ind w:left="720"/>
        <w:rPr>
          <w:b/>
        </w:rPr>
      </w:pPr>
    </w:p>
    <w:sectPr w:rsidR="007A15D9" w:rsidRPr="009A2D18" w:rsidSect="00AC7F9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E8" w:rsidRDefault="005511E8">
      <w:r>
        <w:separator/>
      </w:r>
    </w:p>
  </w:endnote>
  <w:endnote w:type="continuationSeparator" w:id="0">
    <w:p w:rsidR="005511E8" w:rsidRDefault="0055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C9C">
      <w:rPr>
        <w:rStyle w:val="PageNumber"/>
        <w:noProof/>
      </w:rPr>
      <w:t>4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E8" w:rsidRDefault="005511E8">
      <w:r>
        <w:separator/>
      </w:r>
    </w:p>
  </w:footnote>
  <w:footnote w:type="continuationSeparator" w:id="0">
    <w:p w:rsidR="005511E8" w:rsidRDefault="0055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c/-85 </w:t>
                          </w:r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4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8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F"/>
    <w:rsid w:val="00000216"/>
    <w:rsid w:val="000057C9"/>
    <w:rsid w:val="000151B7"/>
    <w:rsid w:val="00015EDB"/>
    <w:rsid w:val="00020832"/>
    <w:rsid w:val="000267E8"/>
    <w:rsid w:val="00027C59"/>
    <w:rsid w:val="000304BB"/>
    <w:rsid w:val="00030943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A3A69"/>
    <w:rsid w:val="000A472F"/>
    <w:rsid w:val="000A7925"/>
    <w:rsid w:val="000B0081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10851"/>
    <w:rsid w:val="00114907"/>
    <w:rsid w:val="00115534"/>
    <w:rsid w:val="00115E62"/>
    <w:rsid w:val="00116FAE"/>
    <w:rsid w:val="00122C3E"/>
    <w:rsid w:val="00125408"/>
    <w:rsid w:val="00131DEB"/>
    <w:rsid w:val="0013324E"/>
    <w:rsid w:val="00135D7D"/>
    <w:rsid w:val="001419F1"/>
    <w:rsid w:val="001426BB"/>
    <w:rsid w:val="00153EF4"/>
    <w:rsid w:val="0015508C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A0E96"/>
    <w:rsid w:val="001A192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1CC6"/>
    <w:rsid w:val="00242470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6FD9"/>
    <w:rsid w:val="0037729A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34DB"/>
    <w:rsid w:val="003D3977"/>
    <w:rsid w:val="003E1809"/>
    <w:rsid w:val="003E319F"/>
    <w:rsid w:val="003E3D4E"/>
    <w:rsid w:val="003E56A4"/>
    <w:rsid w:val="003E78FC"/>
    <w:rsid w:val="003F28B5"/>
    <w:rsid w:val="003F358A"/>
    <w:rsid w:val="003F4E50"/>
    <w:rsid w:val="003F78E1"/>
    <w:rsid w:val="004038D5"/>
    <w:rsid w:val="00406CF7"/>
    <w:rsid w:val="00406E05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FF4"/>
    <w:rsid w:val="0046042F"/>
    <w:rsid w:val="004625C5"/>
    <w:rsid w:val="00465091"/>
    <w:rsid w:val="004713E4"/>
    <w:rsid w:val="00473FF0"/>
    <w:rsid w:val="004771F4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D3278"/>
    <w:rsid w:val="004D51C3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E1C91"/>
    <w:rsid w:val="005E1DBF"/>
    <w:rsid w:val="005E366E"/>
    <w:rsid w:val="005F18A4"/>
    <w:rsid w:val="005F191F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3392"/>
    <w:rsid w:val="00662B58"/>
    <w:rsid w:val="00665ADE"/>
    <w:rsid w:val="00666949"/>
    <w:rsid w:val="00672163"/>
    <w:rsid w:val="00676254"/>
    <w:rsid w:val="00677219"/>
    <w:rsid w:val="00677814"/>
    <w:rsid w:val="006842E8"/>
    <w:rsid w:val="00690F4D"/>
    <w:rsid w:val="00693A79"/>
    <w:rsid w:val="006A2521"/>
    <w:rsid w:val="006A5195"/>
    <w:rsid w:val="006A69E8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7F56E4"/>
    <w:rsid w:val="00800352"/>
    <w:rsid w:val="008028CF"/>
    <w:rsid w:val="00802C5C"/>
    <w:rsid w:val="008048F3"/>
    <w:rsid w:val="00807C99"/>
    <w:rsid w:val="00813B0C"/>
    <w:rsid w:val="00816128"/>
    <w:rsid w:val="008217A8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4121"/>
    <w:rsid w:val="008D2B1C"/>
    <w:rsid w:val="008D3790"/>
    <w:rsid w:val="008E0EB5"/>
    <w:rsid w:val="008E3D31"/>
    <w:rsid w:val="008E5AFB"/>
    <w:rsid w:val="008E7093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2D18"/>
    <w:rsid w:val="009A4097"/>
    <w:rsid w:val="009A533B"/>
    <w:rsid w:val="009A595D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35C8"/>
    <w:rsid w:val="00A84E35"/>
    <w:rsid w:val="00A855E1"/>
    <w:rsid w:val="00A875C6"/>
    <w:rsid w:val="00A95394"/>
    <w:rsid w:val="00AA1B6A"/>
    <w:rsid w:val="00AA2B21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2459C"/>
    <w:rsid w:val="00B25A97"/>
    <w:rsid w:val="00B27D3F"/>
    <w:rsid w:val="00B3498A"/>
    <w:rsid w:val="00B35752"/>
    <w:rsid w:val="00B36B6D"/>
    <w:rsid w:val="00B44BD6"/>
    <w:rsid w:val="00B46FF1"/>
    <w:rsid w:val="00B47D2E"/>
    <w:rsid w:val="00B51992"/>
    <w:rsid w:val="00B52A28"/>
    <w:rsid w:val="00B55425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F1"/>
    <w:rsid w:val="00CD6EDF"/>
    <w:rsid w:val="00CE1CAB"/>
    <w:rsid w:val="00CE3BB6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5EC4"/>
    <w:rsid w:val="00DC57B7"/>
    <w:rsid w:val="00DC6A18"/>
    <w:rsid w:val="00DC6DF5"/>
    <w:rsid w:val="00DD0C84"/>
    <w:rsid w:val="00DD2768"/>
    <w:rsid w:val="00DD3957"/>
    <w:rsid w:val="00DE675E"/>
    <w:rsid w:val="00DF2B53"/>
    <w:rsid w:val="00DF2DEE"/>
    <w:rsid w:val="00DF2FE5"/>
    <w:rsid w:val="00E0217A"/>
    <w:rsid w:val="00E02C1F"/>
    <w:rsid w:val="00E03A3A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B0841"/>
    <w:rsid w:val="00EB1520"/>
    <w:rsid w:val="00EB52EC"/>
    <w:rsid w:val="00EB68D9"/>
    <w:rsid w:val="00EB7795"/>
    <w:rsid w:val="00ED1792"/>
    <w:rsid w:val="00ED2321"/>
    <w:rsid w:val="00ED39FC"/>
    <w:rsid w:val="00ED77EB"/>
    <w:rsid w:val="00EE54B6"/>
    <w:rsid w:val="00EE6183"/>
    <w:rsid w:val="00EF0C9C"/>
    <w:rsid w:val="00EF1A1E"/>
    <w:rsid w:val="00EF5BBF"/>
    <w:rsid w:val="00EF639D"/>
    <w:rsid w:val="00F00C61"/>
    <w:rsid w:val="00F00C9C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AFAD-1507-4DA0-989D-8E4B7AB2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A3968C80</Template>
  <TotalTime>1</TotalTime>
  <Pages>4</Pages>
  <Words>914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Alisa Merriman</dc:creator>
  <cp:lastModifiedBy>SMITH Deborah</cp:lastModifiedBy>
  <cp:revision>2</cp:revision>
  <cp:lastPrinted>2017-05-14T13:54:00Z</cp:lastPrinted>
  <dcterms:created xsi:type="dcterms:W3CDTF">2017-07-31T03:04:00Z</dcterms:created>
  <dcterms:modified xsi:type="dcterms:W3CDTF">2017-07-31T03:04:00Z</dcterms:modified>
</cp:coreProperties>
</file>