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Default="00747CF1" w:rsidP="00444F25">
      <w:pPr>
        <w:pStyle w:val="Heading1"/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   </w:t>
      </w:r>
    </w:p>
    <w:p w:rsidR="007A15D9" w:rsidRPr="00590EF1" w:rsidRDefault="007A15D9" w:rsidP="00C1538B">
      <w:pPr>
        <w:pStyle w:val="Heading1"/>
        <w:jc w:val="center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P&amp;C Open General Meeting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90EF1" w:rsidRDefault="007A15D9" w:rsidP="00590D57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Tuesday </w:t>
            </w:r>
            <w:r w:rsidR="00374D30">
              <w:rPr>
                <w:color w:val="17365D" w:themeColor="text2" w:themeShade="BF"/>
                <w:sz w:val="22"/>
                <w:szCs w:val="22"/>
              </w:rPr>
              <w:t>1</w:t>
            </w:r>
            <w:r w:rsidR="00590D57">
              <w:rPr>
                <w:color w:val="17365D" w:themeColor="text2" w:themeShade="BF"/>
                <w:sz w:val="22"/>
                <w:szCs w:val="22"/>
              </w:rPr>
              <w:t>2</w:t>
            </w:r>
            <w:r w:rsidR="00590D57" w:rsidRPr="00590D57">
              <w:rPr>
                <w:color w:val="17365D" w:themeColor="text2" w:themeShade="BF"/>
                <w:sz w:val="22"/>
                <w:szCs w:val="22"/>
                <w:vertAlign w:val="superscript"/>
              </w:rPr>
              <w:t>th</w:t>
            </w:r>
            <w:r w:rsidR="00590D57">
              <w:rPr>
                <w:color w:val="17365D" w:themeColor="text2" w:themeShade="BF"/>
                <w:sz w:val="22"/>
                <w:szCs w:val="22"/>
              </w:rPr>
              <w:t xml:space="preserve"> June 2018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Comet Bay Primary School Staff Room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90EF1" w:rsidRDefault="00ED6F9D" w:rsidP="00590D57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Cass Levitzke (President), 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>Brooke Benbow (Vice President)</w:t>
            </w:r>
            <w:r w:rsidR="00800F77">
              <w:rPr>
                <w:color w:val="17365D" w:themeColor="text2" w:themeShade="BF"/>
                <w:sz w:val="22"/>
                <w:szCs w:val="22"/>
              </w:rPr>
              <w:t>, Juliet Davis (Secretary),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="00590D57">
              <w:rPr>
                <w:color w:val="17365D" w:themeColor="text2" w:themeShade="BF"/>
                <w:sz w:val="22"/>
                <w:szCs w:val="22"/>
              </w:rPr>
              <w:t>Lesley Burgess</w:t>
            </w:r>
            <w:r w:rsidR="00374D30">
              <w:rPr>
                <w:color w:val="17365D" w:themeColor="text2" w:themeShade="BF"/>
                <w:sz w:val="22"/>
                <w:szCs w:val="22"/>
              </w:rPr>
              <w:t xml:space="preserve"> (Treasurer)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590D57">
              <w:rPr>
                <w:color w:val="17365D" w:themeColor="text2" w:themeShade="BF"/>
                <w:sz w:val="22"/>
                <w:szCs w:val="22"/>
              </w:rPr>
              <w:t>Graeme Watson (Principal), Hayley Taylor, Deborah Meerton, Amanda Bradford, Jo Maclean, Sarah Groves, Emily Teegue, Kate August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7A15D9" w:rsidRPr="00590EF1" w:rsidRDefault="00590D57" w:rsidP="00374D30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</w:rPr>
              <w:t>Sarah Loose, Rachel Lovelady, Amanda Ball, Stacey Hansord</w:t>
            </w:r>
          </w:p>
        </w:tc>
      </w:tr>
    </w:tbl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7365D" w:themeColor="text2" w:themeShade="BF"/>
          <w:szCs w:val="22"/>
        </w:rPr>
      </w:pPr>
      <w:r w:rsidRPr="00590EF1">
        <w:rPr>
          <w:color w:val="17365D" w:themeColor="text2" w:themeShade="BF"/>
        </w:rPr>
        <w:t>Meeting Opening</w:t>
      </w:r>
      <w:r w:rsidR="00F6642D" w:rsidRPr="00590EF1">
        <w:rPr>
          <w:color w:val="17365D" w:themeColor="text2" w:themeShade="BF"/>
        </w:rPr>
        <w:t xml:space="preserve"> – 7:</w:t>
      </w:r>
      <w:r w:rsidR="00590D57">
        <w:rPr>
          <w:color w:val="17365D" w:themeColor="text2" w:themeShade="BF"/>
        </w:rPr>
        <w:t xml:space="preserve">10 </w:t>
      </w:r>
      <w:r w:rsidR="00F6642D" w:rsidRPr="00590EF1">
        <w:rPr>
          <w:color w:val="17365D" w:themeColor="text2" w:themeShade="BF"/>
        </w:rPr>
        <w:t>pm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Official open and welcome to all new and current members by P &amp; C</w:t>
      </w:r>
      <w:r w:rsidR="00380D69">
        <w:rPr>
          <w:rFonts w:cs="Arial"/>
          <w:color w:val="17365D" w:themeColor="text2" w:themeShade="BF"/>
          <w:sz w:val="22"/>
          <w:szCs w:val="22"/>
        </w:rPr>
        <w:t xml:space="preserve">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President – </w:t>
      </w:r>
      <w:r w:rsidR="00ED6F9D">
        <w:rPr>
          <w:rFonts w:cs="Arial"/>
          <w:color w:val="17365D" w:themeColor="text2" w:themeShade="BF"/>
          <w:sz w:val="22"/>
          <w:szCs w:val="22"/>
        </w:rPr>
        <w:t>Cassie Levitzke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Attentive Listening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Appreciation/no put-downs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Mutual respect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The right to pass</w:t>
      </w:r>
    </w:p>
    <w:p w:rsidR="007A15D9" w:rsidRPr="00590EF1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7365D" w:themeColor="text2" w:themeShade="BF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Attending members </w:t>
      </w:r>
      <w:r w:rsidR="000E41E2" w:rsidRPr="00590EF1">
        <w:rPr>
          <w:b/>
          <w:color w:val="17365D" w:themeColor="text2" w:themeShade="BF"/>
          <w:sz w:val="22"/>
          <w:szCs w:val="22"/>
        </w:rPr>
        <w:t>–</w:t>
      </w:r>
      <w:r w:rsidR="00932AB8" w:rsidRPr="00590EF1">
        <w:rPr>
          <w:b/>
          <w:color w:val="17365D" w:themeColor="text2" w:themeShade="BF"/>
          <w:sz w:val="22"/>
          <w:szCs w:val="22"/>
        </w:rPr>
        <w:t xml:space="preserve"> </w:t>
      </w:r>
      <w:r w:rsidRPr="00590EF1">
        <w:rPr>
          <w:color w:val="17365D" w:themeColor="text2" w:themeShade="BF"/>
          <w:sz w:val="22"/>
          <w:szCs w:val="22"/>
        </w:rPr>
        <w:t>noted</w:t>
      </w:r>
      <w:r w:rsidR="000E41E2" w:rsidRPr="00590EF1">
        <w:rPr>
          <w:color w:val="17365D" w:themeColor="text2" w:themeShade="BF"/>
          <w:sz w:val="22"/>
          <w:szCs w:val="22"/>
        </w:rPr>
        <w:t xml:space="preserve"> above</w:t>
      </w:r>
    </w:p>
    <w:p w:rsidR="007A15D9" w:rsidRPr="00590EF1" w:rsidRDefault="007A15D9" w:rsidP="0098464D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Apologies </w:t>
      </w:r>
      <w:r w:rsidR="000E41E2" w:rsidRPr="00590EF1">
        <w:rPr>
          <w:color w:val="17365D" w:themeColor="text2" w:themeShade="BF"/>
        </w:rPr>
        <w:t>–</w:t>
      </w:r>
      <w:r w:rsidR="00932AB8" w:rsidRPr="00590EF1">
        <w:rPr>
          <w:color w:val="17365D" w:themeColor="text2" w:themeShade="BF"/>
        </w:rPr>
        <w:t xml:space="preserve"> </w:t>
      </w:r>
      <w:r w:rsidRPr="00590EF1">
        <w:rPr>
          <w:b w:val="0"/>
          <w:color w:val="17365D" w:themeColor="text2" w:themeShade="BF"/>
        </w:rPr>
        <w:t>noted</w:t>
      </w:r>
      <w:r w:rsidR="000E41E2" w:rsidRPr="00590EF1">
        <w:rPr>
          <w:b w:val="0"/>
          <w:color w:val="17365D" w:themeColor="text2" w:themeShade="BF"/>
        </w:rPr>
        <w:t xml:space="preserve"> above</w:t>
      </w:r>
    </w:p>
    <w:p w:rsidR="007A15D9" w:rsidRPr="00590EF1" w:rsidRDefault="007A15D9" w:rsidP="001854B7">
      <w:pPr>
        <w:ind w:left="360"/>
        <w:jc w:val="both"/>
        <w:rPr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Confirmation of Minutes of Previous Meeting</w:t>
      </w:r>
    </w:p>
    <w:p w:rsidR="007A15D9" w:rsidRPr="00590EF1" w:rsidRDefault="007A15D9" w:rsidP="00943964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3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 xml:space="preserve">The minutes of the </w:t>
      </w:r>
      <w:r w:rsidR="00374D30">
        <w:rPr>
          <w:rFonts w:cs="Arial"/>
          <w:color w:val="17365D" w:themeColor="text2" w:themeShade="BF"/>
          <w:sz w:val="22"/>
          <w:szCs w:val="22"/>
        </w:rPr>
        <w:t xml:space="preserve">AGM &amp;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P&amp;C General Meeting </w:t>
      </w:r>
      <w:r w:rsidR="005B1489" w:rsidRPr="00590EF1">
        <w:rPr>
          <w:rFonts w:cs="Arial"/>
          <w:color w:val="17365D" w:themeColor="text2" w:themeShade="BF"/>
          <w:sz w:val="22"/>
          <w:szCs w:val="22"/>
        </w:rPr>
        <w:t>o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f Comet Bay Primary School held on </w:t>
      </w:r>
      <w:r w:rsidR="00590D57">
        <w:rPr>
          <w:rFonts w:cs="Arial"/>
          <w:color w:val="17365D" w:themeColor="text2" w:themeShade="BF"/>
          <w:sz w:val="22"/>
          <w:szCs w:val="22"/>
        </w:rPr>
        <w:t>8</w:t>
      </w:r>
      <w:r w:rsidR="004D55E1">
        <w:rPr>
          <w:rFonts w:cs="Arial"/>
          <w:color w:val="17365D" w:themeColor="text2" w:themeShade="BF"/>
          <w:sz w:val="22"/>
          <w:szCs w:val="22"/>
          <w:vertAlign w:val="superscript"/>
        </w:rPr>
        <w:t>th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 xml:space="preserve"> </w:t>
      </w:r>
      <w:r w:rsidR="00590D57">
        <w:rPr>
          <w:rFonts w:cs="Arial"/>
          <w:color w:val="17365D" w:themeColor="text2" w:themeShade="BF"/>
          <w:sz w:val="22"/>
          <w:szCs w:val="22"/>
        </w:rPr>
        <w:t>May</w:t>
      </w:r>
      <w:r w:rsidR="00ED6F9D">
        <w:rPr>
          <w:rFonts w:cs="Arial"/>
          <w:color w:val="17365D" w:themeColor="text2" w:themeShade="BF"/>
          <w:sz w:val="22"/>
          <w:szCs w:val="22"/>
        </w:rPr>
        <w:t xml:space="preserve"> 201</w:t>
      </w:r>
      <w:r w:rsidR="00374D30">
        <w:rPr>
          <w:rFonts w:cs="Arial"/>
          <w:color w:val="17365D" w:themeColor="text2" w:themeShade="BF"/>
          <w:sz w:val="22"/>
          <w:szCs w:val="22"/>
        </w:rPr>
        <w:t>8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have been made available for public perusal, have been read and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it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is now confirmed as an accurate and true record, and a copy has been put in the school file. </w:t>
      </w:r>
    </w:p>
    <w:p w:rsidR="00AC3021" w:rsidRPr="00590EF1" w:rsidRDefault="00AC3021" w:rsidP="00AC3021">
      <w:pPr>
        <w:rPr>
          <w:rFonts w:cs="Arial"/>
          <w:color w:val="17365D" w:themeColor="text2" w:themeShade="BF"/>
          <w:sz w:val="22"/>
          <w:szCs w:val="22"/>
        </w:rPr>
      </w:pPr>
    </w:p>
    <w:p w:rsidR="00AC3021" w:rsidRPr="00590EF1" w:rsidRDefault="00AC3021" w:rsidP="00AC3021">
      <w:pPr>
        <w:ind w:left="1080"/>
        <w:rPr>
          <w:rFonts w:cs="Arial"/>
          <w:b/>
          <w:color w:val="17365D" w:themeColor="text2" w:themeShade="BF"/>
          <w:sz w:val="22"/>
          <w:szCs w:val="22"/>
        </w:rPr>
      </w:pPr>
      <w:r w:rsidRPr="00590EF1">
        <w:rPr>
          <w:rFonts w:cs="Arial"/>
          <w:b/>
          <w:color w:val="17365D" w:themeColor="text2" w:themeShade="BF"/>
          <w:sz w:val="22"/>
          <w:szCs w:val="22"/>
        </w:rPr>
        <w:t xml:space="preserve">Confirmed – </w:t>
      </w:r>
      <w:r w:rsidR="00590D57">
        <w:rPr>
          <w:rFonts w:cs="Arial"/>
          <w:color w:val="17365D" w:themeColor="text2" w:themeShade="BF"/>
          <w:sz w:val="22"/>
          <w:szCs w:val="22"/>
        </w:rPr>
        <w:t>Lesley Burgess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tab/>
        <w:t xml:space="preserve">Seconded – </w:t>
      </w:r>
      <w:r w:rsidR="00590D57">
        <w:rPr>
          <w:rFonts w:cs="Arial"/>
          <w:color w:val="17365D" w:themeColor="text2" w:themeShade="BF"/>
          <w:sz w:val="22"/>
          <w:szCs w:val="22"/>
        </w:rPr>
        <w:t>Hayley Taylor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br/>
      </w:r>
    </w:p>
    <w:p w:rsidR="00F6642D" w:rsidRPr="00590EF1" w:rsidRDefault="00F6642D" w:rsidP="00F6642D">
      <w:pPr>
        <w:rPr>
          <w:rFonts w:cs="Arial"/>
          <w:color w:val="17365D" w:themeColor="text2" w:themeShade="BF"/>
          <w:sz w:val="22"/>
          <w:szCs w:val="22"/>
        </w:rPr>
      </w:pPr>
    </w:p>
    <w:p w:rsidR="00F6642D" w:rsidRPr="00590EF1" w:rsidRDefault="00F6642D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Business Arising from Previous Meeting</w:t>
      </w:r>
    </w:p>
    <w:p w:rsidR="00F6642D" w:rsidRPr="00590EF1" w:rsidRDefault="00F6642D" w:rsidP="00F6642D">
      <w:pPr>
        <w:jc w:val="both"/>
        <w:rPr>
          <w:b/>
          <w:color w:val="17365D" w:themeColor="text2" w:themeShade="BF"/>
          <w:sz w:val="22"/>
          <w:szCs w:val="22"/>
        </w:rPr>
      </w:pPr>
    </w:p>
    <w:p w:rsidR="00F6642D" w:rsidRPr="00374D30" w:rsidRDefault="00590D57" w:rsidP="00860FAA">
      <w:pPr>
        <w:numPr>
          <w:ilvl w:val="0"/>
          <w:numId w:val="5"/>
        </w:numPr>
        <w:rPr>
          <w:rFonts w:cs="Arial"/>
          <w:color w:val="17365D" w:themeColor="text2" w:themeShade="BF"/>
          <w:sz w:val="22"/>
          <w:szCs w:val="22"/>
        </w:rPr>
      </w:pPr>
      <w:r>
        <w:rPr>
          <w:rFonts w:cs="Arial"/>
          <w:color w:val="17365D" w:themeColor="text2" w:themeShade="BF"/>
          <w:sz w:val="22"/>
          <w:szCs w:val="22"/>
        </w:rPr>
        <w:t>Canteen EFTPOS – Look at pay pass options and costs</w:t>
      </w:r>
      <w:r w:rsidR="00F6642D" w:rsidRPr="00374D30">
        <w:rPr>
          <w:rFonts w:cs="Arial"/>
          <w:color w:val="17365D" w:themeColor="text2" w:themeShade="BF"/>
          <w:sz w:val="22"/>
          <w:szCs w:val="22"/>
        </w:rPr>
        <w:br/>
      </w:r>
    </w:p>
    <w:p w:rsidR="007A15D9" w:rsidRPr="00590EF1" w:rsidRDefault="007A15D9" w:rsidP="0064647B">
      <w:pPr>
        <w:jc w:val="both"/>
        <w:rPr>
          <w:rFonts w:cs="Arial"/>
          <w:color w:val="17365D" w:themeColor="text2" w:themeShade="BF"/>
          <w:sz w:val="22"/>
          <w:szCs w:val="22"/>
        </w:rPr>
      </w:pPr>
    </w:p>
    <w:p w:rsidR="00B35752" w:rsidRPr="00590EF1" w:rsidRDefault="007A15D9" w:rsidP="00835025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Correspondence </w:t>
      </w:r>
      <w:r w:rsidR="000F66F5" w:rsidRPr="00590EF1">
        <w:rPr>
          <w:b/>
          <w:color w:val="17365D" w:themeColor="text2" w:themeShade="BF"/>
          <w:sz w:val="22"/>
          <w:szCs w:val="22"/>
        </w:rPr>
        <w:t>(</w:t>
      </w:r>
      <w:r w:rsidR="0090771C" w:rsidRPr="00590EF1">
        <w:rPr>
          <w:b/>
          <w:color w:val="17365D" w:themeColor="text2" w:themeShade="BF"/>
          <w:sz w:val="22"/>
          <w:szCs w:val="22"/>
        </w:rPr>
        <w:t xml:space="preserve">presented by </w:t>
      </w:r>
      <w:r w:rsidR="00ED6F9D">
        <w:rPr>
          <w:b/>
          <w:color w:val="17365D" w:themeColor="text2" w:themeShade="BF"/>
          <w:sz w:val="22"/>
          <w:szCs w:val="22"/>
        </w:rPr>
        <w:t>Juliet Davis</w:t>
      </w:r>
      <w:r w:rsidR="000F66F5" w:rsidRPr="00590EF1">
        <w:rPr>
          <w:b/>
          <w:color w:val="17365D" w:themeColor="text2" w:themeShade="BF"/>
          <w:sz w:val="22"/>
          <w:szCs w:val="22"/>
        </w:rPr>
        <w:t>)</w:t>
      </w:r>
    </w:p>
    <w:p w:rsidR="00B35752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Incoming:</w:t>
      </w:r>
      <w:r w:rsidR="007A15D9" w:rsidRPr="00590EF1">
        <w:rPr>
          <w:b/>
          <w:color w:val="17365D" w:themeColor="text2" w:themeShade="BF"/>
          <w:sz w:val="22"/>
          <w:szCs w:val="22"/>
        </w:rPr>
        <w:tab/>
      </w:r>
    </w:p>
    <w:p w:rsidR="00374D30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ATO – PAYG summaries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ANZ – Bank statements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Comet Bay PS – Thank you letter and support request re graduation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Globe Insurance – Workers Comp declaration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WACSSO – Affiliation fee invoice &amp; annual conference info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Scholastic – Request for book</w:t>
      </w:r>
      <w:r w:rsidR="00AE15E8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fair payment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Global insurance – General property insurance – canteen and uniform shop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WACSSO – Intro to PEEL south rep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Department of Education – WA education awards</w:t>
      </w:r>
    </w:p>
    <w:p w:rsidR="00782986" w:rsidRDefault="00782986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Fund raising - various</w:t>
      </w:r>
    </w:p>
    <w:p w:rsidR="007A15D9" w:rsidRPr="00590EF1" w:rsidRDefault="00B35752" w:rsidP="005255CE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Outgoing</w:t>
      </w:r>
    </w:p>
    <w:p w:rsidR="007A15D9" w:rsidRPr="00590EF1" w:rsidRDefault="00782986" w:rsidP="0016577C">
      <w:pPr>
        <w:pStyle w:val="ListParagraph"/>
        <w:numPr>
          <w:ilvl w:val="0"/>
          <w:numId w:val="19"/>
        </w:numPr>
        <w:rPr>
          <w:b/>
          <w:color w:val="17365D" w:themeColor="text2" w:themeShade="BF"/>
        </w:rPr>
      </w:pPr>
      <w:r>
        <w:rPr>
          <w:color w:val="17365D" w:themeColor="text2" w:themeShade="BF"/>
        </w:rPr>
        <w:t>WACSSO – Update of exec members</w:t>
      </w:r>
    </w:p>
    <w:p w:rsidR="007A15D9" w:rsidRPr="00590EF1" w:rsidRDefault="007A15D9" w:rsidP="000304BB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Updates</w:t>
      </w:r>
    </w:p>
    <w:p w:rsidR="007A15D9" w:rsidRPr="00590EF1" w:rsidRDefault="007A15D9" w:rsidP="00115E6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a)</w:t>
      </w:r>
      <w:r w:rsidRPr="00590EF1">
        <w:rPr>
          <w:b/>
          <w:color w:val="17365D" w:themeColor="text2" w:themeShade="BF"/>
        </w:rPr>
        <w:tab/>
        <w:t>Canteen and Online Canteen</w:t>
      </w:r>
      <w:r w:rsidR="00A62A83" w:rsidRPr="00590EF1">
        <w:rPr>
          <w:b/>
          <w:color w:val="17365D" w:themeColor="text2" w:themeShade="BF"/>
        </w:rPr>
        <w:t xml:space="preserve">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782986">
        <w:rPr>
          <w:b/>
          <w:color w:val="17365D" w:themeColor="text2" w:themeShade="BF"/>
        </w:rPr>
        <w:t>Cass Levitzke</w:t>
      </w:r>
      <w:r w:rsidR="00AE15E8">
        <w:rPr>
          <w:b/>
          <w:color w:val="17365D" w:themeColor="text2" w:themeShade="BF"/>
        </w:rPr>
        <w:t xml:space="preserve"> in Amanda Balls </w:t>
      </w:r>
      <w:r w:rsidR="00046B12">
        <w:rPr>
          <w:b/>
          <w:color w:val="17365D" w:themeColor="text2" w:themeShade="BF"/>
        </w:rPr>
        <w:t>absence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676254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60526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The executives have not had a chance to meet to discuss issues raised by several parents at the last meeting due to health reasons (Cass). This to be done prior to the next meeting.</w:t>
      </w:r>
    </w:p>
    <w:p w:rsidR="00AE15E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Changes have to be made, cannot continue to run at a loss. Bletchley park have tendered out their canteen which is no longer run by the P&amp;C</w:t>
      </w:r>
    </w:p>
    <w:p w:rsidR="00AE15E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Suggest SWOT (strengths, weaknesses, opportunities, threats) for canteen similar to the one used for the uniform shop</w:t>
      </w:r>
    </w:p>
    <w:p w:rsidR="00AE15E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Data has to come through every meeting</w:t>
      </w:r>
    </w:p>
    <w:p w:rsidR="00AE15E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We must know markups on products</w:t>
      </w:r>
    </w:p>
    <w:p w:rsidR="00AE15E8" w:rsidRDefault="00AE15E8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Regular meetings and information required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b)</w:t>
      </w:r>
      <w:r w:rsidRPr="00590EF1">
        <w:rPr>
          <w:b/>
          <w:color w:val="17365D" w:themeColor="text2" w:themeShade="BF"/>
        </w:rPr>
        <w:tab/>
        <w:t xml:space="preserve">Uniform Shop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051418">
        <w:rPr>
          <w:b/>
          <w:color w:val="17365D" w:themeColor="text2" w:themeShade="BF"/>
        </w:rPr>
        <w:t xml:space="preserve">Presented </w:t>
      </w:r>
      <w:r w:rsidR="00DD0DB4">
        <w:rPr>
          <w:b/>
          <w:color w:val="17365D" w:themeColor="text2" w:themeShade="BF"/>
        </w:rPr>
        <w:t xml:space="preserve">by </w:t>
      </w:r>
      <w:r w:rsidR="0045497A">
        <w:rPr>
          <w:b/>
          <w:color w:val="17365D" w:themeColor="text2" w:themeShade="BF"/>
        </w:rPr>
        <w:t>Sarah Groves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45497A" w:rsidRDefault="00FD0735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YTD $58K Jan to May. $2.5K up on last year</w:t>
      </w:r>
    </w:p>
    <w:p w:rsidR="00FD0735" w:rsidRDefault="00FD0735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Leavers shirts ordered and are on the way</w:t>
      </w:r>
    </w:p>
    <w:p w:rsidR="00FD0735" w:rsidRDefault="00FD0735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Issue with staff shirts, new jacket for staff in design stage</w:t>
      </w:r>
    </w:p>
    <w:p w:rsidR="00FD0735" w:rsidRDefault="00FD0735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Wonderful volunteers – Suzie and Lisa</w:t>
      </w:r>
    </w:p>
    <w:p w:rsidR="00FD0735" w:rsidRDefault="00FD0735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Stock take has commenced</w:t>
      </w:r>
    </w:p>
    <w:p w:rsidR="00FD0735" w:rsidRDefault="00FD0735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Well stocked at the moment</w:t>
      </w:r>
    </w:p>
    <w:p w:rsidR="00FD0735" w:rsidRPr="00FD0735" w:rsidRDefault="00FD0735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Sports carnival week 9 and 10 term 3, pop up stall for merchandise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c)</w:t>
      </w:r>
      <w:r w:rsidRPr="00590EF1">
        <w:rPr>
          <w:b/>
          <w:color w:val="17365D" w:themeColor="text2" w:themeShade="BF"/>
        </w:rPr>
        <w:tab/>
        <w:t>Principal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45497A">
        <w:rPr>
          <w:b/>
          <w:color w:val="17365D" w:themeColor="text2" w:themeShade="BF"/>
        </w:rPr>
        <w:t>Graeme Watson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d)</w:t>
      </w:r>
      <w:r w:rsidRPr="00590EF1">
        <w:rPr>
          <w:b/>
          <w:color w:val="17365D" w:themeColor="text2" w:themeShade="BF"/>
        </w:rPr>
        <w:tab/>
        <w:t>School Board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55EC4">
        <w:rPr>
          <w:b/>
          <w:color w:val="17365D" w:themeColor="text2" w:themeShade="BF"/>
        </w:rPr>
        <w:t>Cass Levitz</w:t>
      </w:r>
      <w:r w:rsidR="00FD0735">
        <w:rPr>
          <w:b/>
          <w:color w:val="17365D" w:themeColor="text2" w:themeShade="BF"/>
        </w:rPr>
        <w:t>k</w:t>
      </w:r>
      <w:r w:rsidR="00155EC4">
        <w:rPr>
          <w:b/>
          <w:color w:val="17365D" w:themeColor="text2" w:themeShade="BF"/>
        </w:rPr>
        <w:t>e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45497A" w:rsidRDefault="00FD073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Cassie couldn’t attend the last meeting </w:t>
      </w:r>
    </w:p>
    <w:p w:rsidR="00FD0735" w:rsidRDefault="00FD073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Department upgraded/reviewed guidelines for school boards</w:t>
      </w:r>
    </w:p>
    <w:p w:rsidR="00FD0735" w:rsidRDefault="00FD073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Looked at delivery and performance agreements</w:t>
      </w:r>
    </w:p>
    <w:p w:rsidR="00011D38" w:rsidRDefault="00FD073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Sharni Gale as board member</w:t>
      </w:r>
    </w:p>
    <w:p w:rsidR="00011D38" w:rsidRDefault="00011D38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Reviewing staff beliefs</w:t>
      </w:r>
    </w:p>
    <w:p w:rsidR="00FD0735" w:rsidRDefault="00011D38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Reviewed the business plan for four other schools</w:t>
      </w:r>
      <w:r w:rsidR="00FD0735">
        <w:rPr>
          <w:color w:val="17365D" w:themeColor="text2" w:themeShade="BF"/>
        </w:rPr>
        <w:t xml:space="preserve"> </w:t>
      </w:r>
    </w:p>
    <w:p w:rsidR="00FD5199" w:rsidRPr="00590EF1" w:rsidRDefault="00FD5199" w:rsidP="00FD5199">
      <w:pPr>
        <w:pStyle w:val="ListParagraph"/>
        <w:ind w:left="1440"/>
        <w:rPr>
          <w:color w:val="17365D" w:themeColor="text2" w:themeShade="BF"/>
        </w:rPr>
      </w:pPr>
    </w:p>
    <w:p w:rsidR="00295FF9" w:rsidRPr="00590EF1" w:rsidRDefault="00295FF9" w:rsidP="00295FF9">
      <w:pPr>
        <w:pStyle w:val="ListParagraph"/>
        <w:ind w:left="0"/>
        <w:rPr>
          <w:color w:val="17365D" w:themeColor="text2" w:themeShade="BF"/>
          <w:sz w:val="16"/>
          <w:szCs w:val="16"/>
        </w:rPr>
      </w:pPr>
    </w:p>
    <w:p w:rsidR="007A15D9" w:rsidRPr="00590EF1" w:rsidRDefault="007A15D9" w:rsidP="00A26041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e)</w:t>
      </w:r>
      <w:r w:rsidRPr="00590EF1">
        <w:rPr>
          <w:b/>
          <w:color w:val="17365D" w:themeColor="text2" w:themeShade="BF"/>
        </w:rPr>
        <w:tab/>
        <w:t>Treasurer Report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782986">
        <w:rPr>
          <w:b/>
          <w:color w:val="17365D" w:themeColor="text2" w:themeShade="BF"/>
        </w:rPr>
        <w:t>Lesley Burgess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A26041">
      <w:pPr>
        <w:pStyle w:val="ListParagraph"/>
        <w:ind w:left="0"/>
        <w:rPr>
          <w:color w:val="17365D" w:themeColor="text2" w:themeShade="BF"/>
        </w:rPr>
      </w:pPr>
    </w:p>
    <w:p w:rsidR="0045497A" w:rsidRDefault="00011D38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Happy walk all money banked</w:t>
      </w:r>
    </w:p>
    <w:p w:rsidR="00011D38" w:rsidRDefault="00011D38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ECO bags money being banked</w:t>
      </w:r>
    </w:p>
    <w:p w:rsidR="00011D38" w:rsidRDefault="00011D38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Some items on the report in red, Lesley to determine what they are</w:t>
      </w:r>
    </w:p>
    <w:p w:rsidR="00011D38" w:rsidRDefault="00011D38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Online canteen $3717</w:t>
      </w:r>
    </w:p>
    <w:p w:rsidR="00011D38" w:rsidRDefault="00011D38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Uniform shop stock $11K – YTD $28K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f)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Donations/Recruitment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951FD">
        <w:rPr>
          <w:b/>
          <w:color w:val="17365D" w:themeColor="text2" w:themeShade="BF"/>
        </w:rPr>
        <w:t>Deborah Meerton</w:t>
      </w:r>
      <w:r w:rsidR="00861990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</w:p>
    <w:p w:rsidR="001951FD" w:rsidRDefault="00011D38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g)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Bookfair/Book Club –</w:t>
      </w:r>
      <w:r w:rsidR="00F11CB3" w:rsidRPr="00590EF1">
        <w:rPr>
          <w:b/>
          <w:color w:val="17365D" w:themeColor="text2" w:themeShade="BF"/>
        </w:rPr>
        <w:t xml:space="preserve">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5F4DA6">
        <w:rPr>
          <w:b/>
          <w:color w:val="17365D" w:themeColor="text2" w:themeShade="BF"/>
        </w:rPr>
        <w:t>Rachel Fiorini</w:t>
      </w:r>
      <w:r w:rsidR="00522A73">
        <w:rPr>
          <w:b/>
          <w:color w:val="17365D" w:themeColor="text2" w:themeShade="BF"/>
        </w:rPr>
        <w:t xml:space="preserve"> &amp; Jo Maclean</w:t>
      </w:r>
      <w:r w:rsidR="00F11CB3" w:rsidRPr="00590EF1">
        <w:rPr>
          <w:b/>
          <w:color w:val="17365D" w:themeColor="text2" w:themeShade="BF"/>
        </w:rPr>
        <w:t>)</w:t>
      </w:r>
      <w:r w:rsidRPr="00590EF1">
        <w:rPr>
          <w:color w:val="17365D" w:themeColor="text2" w:themeShade="BF"/>
        </w:rPr>
        <w:tab/>
      </w:r>
      <w:r w:rsidR="00F11CB3" w:rsidRPr="00590EF1">
        <w:rPr>
          <w:color w:val="17365D" w:themeColor="text2" w:themeShade="BF"/>
        </w:rPr>
        <w:br/>
      </w:r>
    </w:p>
    <w:p w:rsidR="0002239D" w:rsidRDefault="00011D38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Posters and flyers to go out next week</w:t>
      </w:r>
    </w:p>
    <w:p w:rsidR="00011D38" w:rsidRDefault="00011D38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Volunteers are being lined up already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  <w:sz w:val="16"/>
          <w:szCs w:val="16"/>
        </w:rPr>
      </w:pPr>
      <w:r w:rsidRPr="00590EF1">
        <w:rPr>
          <w:color w:val="17365D" w:themeColor="text2" w:themeShade="BF"/>
        </w:rPr>
        <w:tab/>
      </w:r>
    </w:p>
    <w:p w:rsidR="000E590E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h)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 xml:space="preserve">Safety House – </w:t>
      </w:r>
      <w:r w:rsidR="000E590E" w:rsidRPr="00590EF1">
        <w:rPr>
          <w:b/>
          <w:color w:val="17365D" w:themeColor="text2" w:themeShade="BF"/>
        </w:rPr>
        <w:t>(</w:t>
      </w:r>
      <w:r w:rsidR="009B1565">
        <w:rPr>
          <w:b/>
          <w:color w:val="17365D" w:themeColor="text2" w:themeShade="BF"/>
        </w:rPr>
        <w:t xml:space="preserve">Presented by </w:t>
      </w:r>
      <w:r w:rsidR="0002239D">
        <w:rPr>
          <w:b/>
          <w:color w:val="17365D" w:themeColor="text2" w:themeShade="BF"/>
        </w:rPr>
        <w:t>N/A</w:t>
      </w:r>
      <w:r w:rsidR="000E590E"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0E590E" w:rsidRPr="00590EF1" w:rsidRDefault="000E590E" w:rsidP="00BD073C">
      <w:pPr>
        <w:pStyle w:val="ListParagraph"/>
        <w:ind w:left="0"/>
        <w:rPr>
          <w:b/>
          <w:color w:val="17365D" w:themeColor="text2" w:themeShade="BF"/>
        </w:rPr>
      </w:pPr>
    </w:p>
    <w:p w:rsidR="000E590E" w:rsidRPr="00590EF1" w:rsidRDefault="00011D38" w:rsidP="000E590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Contact Denika and provide Rachel with details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2F2FE4" w:rsidRPr="00590EF1" w:rsidRDefault="00011D38" w:rsidP="002F2FE4">
      <w:pPr>
        <w:pStyle w:val="ListParagraph"/>
        <w:ind w:left="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i)</w:t>
      </w:r>
      <w:r>
        <w:rPr>
          <w:b/>
          <w:color w:val="17365D" w:themeColor="text2" w:themeShade="BF"/>
        </w:rPr>
        <w:tab/>
        <w:t>CB</w:t>
      </w:r>
      <w:r w:rsidR="007A15D9" w:rsidRPr="00590EF1">
        <w:rPr>
          <w:b/>
          <w:color w:val="17365D" w:themeColor="text2" w:themeShade="BF"/>
        </w:rPr>
        <w:t>KG</w:t>
      </w:r>
      <w:r w:rsidR="00FB224E" w:rsidRPr="00590EF1">
        <w:rPr>
          <w:b/>
          <w:color w:val="17365D" w:themeColor="text2" w:themeShade="BF"/>
        </w:rPr>
        <w:t xml:space="preserve"> – (</w:t>
      </w:r>
      <w:r w:rsidR="00CD3E9F">
        <w:rPr>
          <w:b/>
          <w:color w:val="17365D" w:themeColor="text2" w:themeShade="BF"/>
        </w:rPr>
        <w:t xml:space="preserve">Presented by </w:t>
      </w:r>
      <w:r w:rsidR="0002239D">
        <w:rPr>
          <w:b/>
          <w:color w:val="17365D" w:themeColor="text2" w:themeShade="BF"/>
        </w:rPr>
        <w:t>N/A</w:t>
      </w:r>
      <w:r w:rsidR="002F2FE4" w:rsidRPr="00590EF1">
        <w:rPr>
          <w:b/>
          <w:color w:val="17365D" w:themeColor="text2" w:themeShade="BF"/>
        </w:rPr>
        <w:t>)</w:t>
      </w:r>
      <w:r w:rsidR="002F2FE4" w:rsidRPr="00590EF1">
        <w:rPr>
          <w:b/>
          <w:color w:val="17365D" w:themeColor="text2" w:themeShade="BF"/>
        </w:rPr>
        <w:tab/>
      </w:r>
      <w:r w:rsidR="002F2FE4" w:rsidRPr="00590EF1">
        <w:rPr>
          <w:b/>
          <w:color w:val="17365D" w:themeColor="text2" w:themeShade="BF"/>
        </w:rPr>
        <w:tab/>
      </w:r>
    </w:p>
    <w:p w:rsidR="002F2FE4" w:rsidRPr="00590EF1" w:rsidRDefault="002F2FE4" w:rsidP="002F2FE4">
      <w:pPr>
        <w:pStyle w:val="ListParagraph"/>
        <w:ind w:left="0"/>
        <w:rPr>
          <w:b/>
          <w:color w:val="17365D" w:themeColor="text2" w:themeShade="BF"/>
        </w:rPr>
      </w:pPr>
    </w:p>
    <w:p w:rsidR="00CF2EA6" w:rsidRPr="009B1565" w:rsidRDefault="00011D38" w:rsidP="00793194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School is currently coordinating the CBKG</w:t>
      </w:r>
      <w:r w:rsidR="00493F47" w:rsidRPr="009B1565">
        <w:rPr>
          <w:color w:val="17365D" w:themeColor="text2" w:themeShade="BF"/>
        </w:rPr>
        <w:br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color w:val="17365D" w:themeColor="text2" w:themeShade="BF"/>
        </w:rPr>
        <w:t>f)</w:t>
      </w:r>
      <w:r w:rsidRPr="00590EF1">
        <w:rPr>
          <w:b/>
          <w:color w:val="17365D" w:themeColor="text2" w:themeShade="BF"/>
        </w:rPr>
        <w:tab/>
        <w:t>Fuel our School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02239D">
        <w:rPr>
          <w:b/>
          <w:color w:val="17365D" w:themeColor="text2" w:themeShade="BF"/>
        </w:rPr>
        <w:t>N/A</w:t>
      </w:r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</w:p>
    <w:p w:rsidR="00021709" w:rsidRDefault="00011D38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Count is under way and money to be banked</w:t>
      </w:r>
    </w:p>
    <w:p w:rsidR="001951FD" w:rsidRDefault="001951FD" w:rsidP="001951FD">
      <w:pPr>
        <w:pStyle w:val="ListParagraph"/>
        <w:ind w:left="1440"/>
        <w:jc w:val="left"/>
        <w:rPr>
          <w:color w:val="17365D" w:themeColor="text2" w:themeShade="BF"/>
        </w:rPr>
      </w:pPr>
    </w:p>
    <w:p w:rsidR="001951FD" w:rsidRPr="00590EF1" w:rsidRDefault="001951FD" w:rsidP="001951FD">
      <w:pPr>
        <w:pStyle w:val="ListParagraph"/>
        <w:ind w:left="0"/>
        <w:rPr>
          <w:b/>
          <w:color w:val="17365D" w:themeColor="text2" w:themeShade="BF"/>
        </w:rPr>
      </w:pPr>
      <w:r>
        <w:rPr>
          <w:color w:val="17365D" w:themeColor="text2" w:themeShade="BF"/>
        </w:rPr>
        <w:t>g</w:t>
      </w:r>
      <w:r w:rsidRPr="00590EF1">
        <w:rPr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>Disco Coordination</w:t>
      </w:r>
      <w:r w:rsidRPr="00590EF1">
        <w:rPr>
          <w:b/>
          <w:color w:val="17365D" w:themeColor="text2" w:themeShade="BF"/>
        </w:rPr>
        <w:t xml:space="preserve"> – (presented by </w:t>
      </w:r>
      <w:r>
        <w:rPr>
          <w:b/>
          <w:color w:val="17365D" w:themeColor="text2" w:themeShade="BF"/>
        </w:rPr>
        <w:t>Deborah Meerton</w:t>
      </w:r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1951FD" w:rsidRPr="00590EF1" w:rsidRDefault="001951FD" w:rsidP="001951FD">
      <w:pPr>
        <w:pStyle w:val="ListParagraph"/>
        <w:ind w:left="0"/>
        <w:rPr>
          <w:b/>
          <w:color w:val="17365D" w:themeColor="text2" w:themeShade="BF"/>
        </w:rPr>
      </w:pPr>
    </w:p>
    <w:p w:rsidR="001951FD" w:rsidRPr="00CC2CD9" w:rsidRDefault="00011D38" w:rsidP="00453CC5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</w:p>
    <w:p w:rsidR="00DF2B53" w:rsidRPr="00011D38" w:rsidRDefault="007A15D9" w:rsidP="00493F47">
      <w:pPr>
        <w:pStyle w:val="ListParagraph"/>
        <w:ind w:left="0"/>
        <w:jc w:val="left"/>
        <w:rPr>
          <w:color w:val="17365D" w:themeColor="text2" w:themeShade="BF"/>
        </w:rPr>
      </w:pPr>
      <w:r w:rsidRPr="00011D38">
        <w:rPr>
          <w:b/>
          <w:color w:val="17365D" w:themeColor="text2" w:themeShade="BF"/>
        </w:rPr>
        <w:tab/>
      </w:r>
      <w:r w:rsidRPr="00011D38">
        <w:rPr>
          <w:color w:val="17365D" w:themeColor="text2" w:themeShade="BF"/>
        </w:rPr>
        <w:tab/>
      </w:r>
      <w:r w:rsidR="00DF2B53" w:rsidRPr="00011D38">
        <w:rPr>
          <w:color w:val="17365D" w:themeColor="text2" w:themeShade="BF"/>
        </w:rPr>
        <w:tab/>
      </w:r>
    </w:p>
    <w:p w:rsidR="00DF2B53" w:rsidRPr="00011D38" w:rsidRDefault="00DF2B53" w:rsidP="00DF2B53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>General Business</w:t>
      </w:r>
    </w:p>
    <w:p w:rsidR="00DF2B53" w:rsidRPr="00011D38" w:rsidRDefault="00DF2B53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AE15E8" w:rsidRPr="00011D38" w:rsidRDefault="00AE15E8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011D38" w:rsidRDefault="00011D38" w:rsidP="00020832">
      <w:pPr>
        <w:ind w:left="1080"/>
        <w:rPr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Mamma Mia Movie night – </w:t>
      </w:r>
      <w:r w:rsidRPr="00011D38">
        <w:rPr>
          <w:color w:val="17365D" w:themeColor="text2" w:themeShade="BF"/>
          <w:sz w:val="22"/>
          <w:szCs w:val="22"/>
        </w:rPr>
        <w:t>Mandurah 21</w:t>
      </w:r>
      <w:r w:rsidRPr="00011D38">
        <w:rPr>
          <w:color w:val="17365D" w:themeColor="text2" w:themeShade="BF"/>
          <w:sz w:val="22"/>
          <w:szCs w:val="22"/>
          <w:vertAlign w:val="superscript"/>
        </w:rPr>
        <w:t>st</w:t>
      </w:r>
      <w:r w:rsidRPr="00011D38">
        <w:rPr>
          <w:color w:val="17365D" w:themeColor="text2" w:themeShade="BF"/>
          <w:sz w:val="22"/>
          <w:szCs w:val="22"/>
        </w:rPr>
        <w:t xml:space="preserve"> July 6:30pm</w:t>
      </w:r>
      <w:r>
        <w:rPr>
          <w:color w:val="17365D" w:themeColor="text2" w:themeShade="BF"/>
          <w:sz w:val="22"/>
          <w:szCs w:val="22"/>
        </w:rPr>
        <w:t>. Minimum of 40 tickets per school (CBPS and Meadow Springs). $30 per ticket includes popcorn and small drink. Look at liquor license. Are under 18s allowed? Promo to start ASAP. Deb to commence fund raising.</w:t>
      </w:r>
    </w:p>
    <w:p w:rsidR="00011D38" w:rsidRDefault="00011D38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620FD6" w:rsidRPr="00011D38" w:rsidRDefault="00620FD6" w:rsidP="00020832">
      <w:pPr>
        <w:ind w:left="1080"/>
        <w:rPr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 xml:space="preserve">Graduation trophy – </w:t>
      </w:r>
      <w:r w:rsidRPr="00011D38">
        <w:rPr>
          <w:color w:val="17365D" w:themeColor="text2" w:themeShade="BF"/>
          <w:sz w:val="22"/>
          <w:szCs w:val="22"/>
        </w:rPr>
        <w:t>voted and agreed to donate $140 towards the school graduation trophy – CBPS to email invoice</w:t>
      </w:r>
    </w:p>
    <w:p w:rsidR="00620FD6" w:rsidRPr="00011D38" w:rsidRDefault="00620FD6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620FD6" w:rsidRDefault="00AE15E8" w:rsidP="00020832">
      <w:pPr>
        <w:ind w:left="1080"/>
        <w:rPr>
          <w:b/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 xml:space="preserve">Fundraising idea – </w:t>
      </w:r>
      <w:r w:rsidRPr="00011D38">
        <w:rPr>
          <w:color w:val="17365D" w:themeColor="text2" w:themeShade="BF"/>
          <w:sz w:val="22"/>
          <w:szCs w:val="22"/>
        </w:rPr>
        <w:t>Sarah Grove suggested a fundraiser to Burswood Casino – details to be provided</w:t>
      </w:r>
      <w:r w:rsidRPr="00011D38">
        <w:rPr>
          <w:b/>
          <w:color w:val="17365D" w:themeColor="text2" w:themeShade="BF"/>
          <w:sz w:val="22"/>
          <w:szCs w:val="22"/>
        </w:rPr>
        <w:t xml:space="preserve"> </w:t>
      </w:r>
    </w:p>
    <w:p w:rsidR="00011D38" w:rsidRDefault="00011D38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39579B" w:rsidRPr="00590EF1" w:rsidRDefault="0039579B" w:rsidP="00011D38">
      <w:pPr>
        <w:ind w:left="360" w:firstLine="720"/>
        <w:rPr>
          <w:b/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 xml:space="preserve">Next meeting </w:t>
      </w:r>
      <w:r w:rsidR="009B1565" w:rsidRPr="00011D38">
        <w:rPr>
          <w:b/>
          <w:color w:val="17365D" w:themeColor="text2" w:themeShade="BF"/>
          <w:sz w:val="22"/>
          <w:szCs w:val="22"/>
        </w:rPr>
        <w:t>–</w:t>
      </w:r>
      <w:r w:rsidRPr="00011D38">
        <w:rPr>
          <w:color w:val="17365D" w:themeColor="text2" w:themeShade="BF"/>
          <w:sz w:val="22"/>
          <w:szCs w:val="22"/>
        </w:rPr>
        <w:t xml:space="preserve">Tuesday </w:t>
      </w:r>
      <w:r w:rsidR="00620FD6" w:rsidRPr="00011D38">
        <w:rPr>
          <w:color w:val="17365D" w:themeColor="text2" w:themeShade="BF"/>
          <w:sz w:val="22"/>
          <w:szCs w:val="22"/>
        </w:rPr>
        <w:t>14</w:t>
      </w:r>
      <w:r w:rsidR="001A64F7" w:rsidRPr="00011D38">
        <w:rPr>
          <w:color w:val="17365D" w:themeColor="text2" w:themeShade="BF"/>
          <w:sz w:val="22"/>
          <w:szCs w:val="22"/>
        </w:rPr>
        <w:t>th</w:t>
      </w:r>
      <w:r w:rsidR="009A1A9E" w:rsidRPr="00011D38">
        <w:rPr>
          <w:color w:val="17365D" w:themeColor="text2" w:themeShade="BF"/>
          <w:sz w:val="22"/>
          <w:szCs w:val="22"/>
        </w:rPr>
        <w:t xml:space="preserve"> </w:t>
      </w:r>
      <w:r w:rsidR="00620FD6" w:rsidRPr="00011D38">
        <w:rPr>
          <w:color w:val="17365D" w:themeColor="text2" w:themeShade="BF"/>
          <w:sz w:val="22"/>
          <w:szCs w:val="22"/>
        </w:rPr>
        <w:t>August</w:t>
      </w:r>
      <w:r w:rsidR="009B1565" w:rsidRPr="00011D38">
        <w:rPr>
          <w:color w:val="17365D" w:themeColor="text2" w:themeShade="BF"/>
          <w:sz w:val="22"/>
          <w:szCs w:val="22"/>
        </w:rPr>
        <w:t xml:space="preserve"> </w:t>
      </w:r>
      <w:r w:rsidR="002614C1" w:rsidRPr="00011D38">
        <w:rPr>
          <w:color w:val="17365D" w:themeColor="text2" w:themeShade="BF"/>
          <w:sz w:val="22"/>
          <w:szCs w:val="22"/>
        </w:rPr>
        <w:t>201</w:t>
      </w:r>
      <w:r w:rsidR="003D23CD" w:rsidRPr="00011D38">
        <w:rPr>
          <w:color w:val="17365D" w:themeColor="text2" w:themeShade="BF"/>
          <w:sz w:val="22"/>
          <w:szCs w:val="22"/>
        </w:rPr>
        <w:t>8</w:t>
      </w:r>
      <w:r w:rsidRPr="00011D38">
        <w:rPr>
          <w:color w:val="17365D" w:themeColor="text2" w:themeShade="BF"/>
          <w:sz w:val="22"/>
          <w:szCs w:val="22"/>
        </w:rPr>
        <w:t xml:space="preserve"> – Staff room</w:t>
      </w:r>
      <w:r w:rsidR="003D23CD">
        <w:rPr>
          <w:color w:val="17365D" w:themeColor="text2" w:themeShade="BF"/>
          <w:sz w:val="22"/>
          <w:szCs w:val="22"/>
        </w:rPr>
        <w:br/>
      </w:r>
      <w:r w:rsidRPr="00590EF1">
        <w:rPr>
          <w:b/>
          <w:color w:val="17365D" w:themeColor="text2" w:themeShade="BF"/>
          <w:sz w:val="22"/>
          <w:szCs w:val="22"/>
        </w:rPr>
        <w:br/>
      </w:r>
    </w:p>
    <w:p w:rsidR="007A15D9" w:rsidRPr="003D23CD" w:rsidRDefault="00AC3021" w:rsidP="00561079">
      <w:pPr>
        <w:numPr>
          <w:ilvl w:val="0"/>
          <w:numId w:val="4"/>
        </w:numPr>
        <w:ind w:left="720"/>
        <w:rPr>
          <w:b/>
        </w:rPr>
      </w:pPr>
      <w:r w:rsidRPr="003D23CD">
        <w:rPr>
          <w:b/>
          <w:color w:val="17365D" w:themeColor="text2" w:themeShade="BF"/>
          <w:sz w:val="22"/>
          <w:szCs w:val="22"/>
        </w:rPr>
        <w:t>Meeting closed at 8:</w:t>
      </w:r>
      <w:r w:rsidR="001A64F7">
        <w:rPr>
          <w:b/>
          <w:color w:val="17365D" w:themeColor="text2" w:themeShade="BF"/>
          <w:sz w:val="22"/>
          <w:szCs w:val="22"/>
        </w:rPr>
        <w:t>2</w:t>
      </w:r>
      <w:r w:rsidR="009B1565">
        <w:rPr>
          <w:b/>
          <w:color w:val="17365D" w:themeColor="text2" w:themeShade="BF"/>
          <w:sz w:val="22"/>
          <w:szCs w:val="22"/>
        </w:rPr>
        <w:t>5</w:t>
      </w:r>
      <w:r w:rsidRPr="003D23CD">
        <w:rPr>
          <w:b/>
          <w:color w:val="17365D" w:themeColor="text2" w:themeShade="BF"/>
          <w:sz w:val="22"/>
          <w:szCs w:val="22"/>
        </w:rPr>
        <w:t>pm</w:t>
      </w:r>
      <w:r w:rsidR="002614C1" w:rsidRPr="003D23CD">
        <w:rPr>
          <w:b/>
          <w:color w:val="17365D" w:themeColor="text2" w:themeShade="BF"/>
          <w:sz w:val="22"/>
          <w:szCs w:val="22"/>
        </w:rPr>
        <w:t xml:space="preserve">  </w:t>
      </w:r>
    </w:p>
    <w:sectPr w:rsidR="007A15D9" w:rsidRPr="003D23CD" w:rsidSect="00AC7F9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B5" w:rsidRDefault="00650FB5">
      <w:r>
        <w:separator/>
      </w:r>
    </w:p>
  </w:endnote>
  <w:endnote w:type="continuationSeparator" w:id="0">
    <w:p w:rsidR="00650FB5" w:rsidRDefault="0065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D57">
      <w:rPr>
        <w:rStyle w:val="PageNumber"/>
        <w:noProof/>
      </w:rPr>
      <w:t>2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B5" w:rsidRDefault="00650FB5">
      <w:r>
        <w:separator/>
      </w:r>
    </w:p>
  </w:footnote>
  <w:footnote w:type="continuationSeparator" w:id="0">
    <w:p w:rsidR="00650FB5" w:rsidRDefault="0065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c/-85 </w:t>
                          </w:r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0E5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5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9"/>
  </w:num>
  <w:num w:numId="5">
    <w:abstractNumId w:val="10"/>
  </w:num>
  <w:num w:numId="6">
    <w:abstractNumId w:val="14"/>
  </w:num>
  <w:num w:numId="7">
    <w:abstractNumId w:val="12"/>
  </w:num>
  <w:num w:numId="8">
    <w:abstractNumId w:val="17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F"/>
    <w:rsid w:val="00000216"/>
    <w:rsid w:val="000057C9"/>
    <w:rsid w:val="00011D38"/>
    <w:rsid w:val="000151B7"/>
    <w:rsid w:val="00015EDB"/>
    <w:rsid w:val="00020832"/>
    <w:rsid w:val="00021709"/>
    <w:rsid w:val="0002239D"/>
    <w:rsid w:val="000267E8"/>
    <w:rsid w:val="00027C59"/>
    <w:rsid w:val="000304BB"/>
    <w:rsid w:val="00030943"/>
    <w:rsid w:val="00046B12"/>
    <w:rsid w:val="00051418"/>
    <w:rsid w:val="00055657"/>
    <w:rsid w:val="00057375"/>
    <w:rsid w:val="00057EEB"/>
    <w:rsid w:val="00062BE3"/>
    <w:rsid w:val="0006320F"/>
    <w:rsid w:val="00073015"/>
    <w:rsid w:val="00073B56"/>
    <w:rsid w:val="00074980"/>
    <w:rsid w:val="00074EC0"/>
    <w:rsid w:val="00074EDB"/>
    <w:rsid w:val="00075C0C"/>
    <w:rsid w:val="00076038"/>
    <w:rsid w:val="000770FD"/>
    <w:rsid w:val="00085AFD"/>
    <w:rsid w:val="00087B1F"/>
    <w:rsid w:val="000A3A69"/>
    <w:rsid w:val="000A472F"/>
    <w:rsid w:val="000A7925"/>
    <w:rsid w:val="000B0081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07293"/>
    <w:rsid w:val="00110851"/>
    <w:rsid w:val="00114907"/>
    <w:rsid w:val="00115534"/>
    <w:rsid w:val="00115E62"/>
    <w:rsid w:val="00116FAE"/>
    <w:rsid w:val="00122C3E"/>
    <w:rsid w:val="00125408"/>
    <w:rsid w:val="00131DEB"/>
    <w:rsid w:val="001326C7"/>
    <w:rsid w:val="0013324E"/>
    <w:rsid w:val="00135D7D"/>
    <w:rsid w:val="001419F1"/>
    <w:rsid w:val="001426BB"/>
    <w:rsid w:val="00153EF4"/>
    <w:rsid w:val="0015508C"/>
    <w:rsid w:val="00155EC4"/>
    <w:rsid w:val="001565F8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951FD"/>
    <w:rsid w:val="001A0E96"/>
    <w:rsid w:val="001A1922"/>
    <w:rsid w:val="001A4D95"/>
    <w:rsid w:val="001A57F2"/>
    <w:rsid w:val="001A64F7"/>
    <w:rsid w:val="001B1DCE"/>
    <w:rsid w:val="001B3B6F"/>
    <w:rsid w:val="001B5556"/>
    <w:rsid w:val="001B5893"/>
    <w:rsid w:val="001B6D63"/>
    <w:rsid w:val="001C3EA2"/>
    <w:rsid w:val="001C7A59"/>
    <w:rsid w:val="001D4BFE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1CC6"/>
    <w:rsid w:val="00242470"/>
    <w:rsid w:val="00242DE8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4D30"/>
    <w:rsid w:val="00376FD9"/>
    <w:rsid w:val="0037729A"/>
    <w:rsid w:val="00380D69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23CD"/>
    <w:rsid w:val="003D34DB"/>
    <w:rsid w:val="003D3977"/>
    <w:rsid w:val="003D5956"/>
    <w:rsid w:val="003E1809"/>
    <w:rsid w:val="003E319F"/>
    <w:rsid w:val="003E3D4E"/>
    <w:rsid w:val="003E56A4"/>
    <w:rsid w:val="003E78FC"/>
    <w:rsid w:val="003F28B5"/>
    <w:rsid w:val="003F33BD"/>
    <w:rsid w:val="003F358A"/>
    <w:rsid w:val="003F4E50"/>
    <w:rsid w:val="003F78E1"/>
    <w:rsid w:val="004038D5"/>
    <w:rsid w:val="00406CF7"/>
    <w:rsid w:val="00406E05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97A"/>
    <w:rsid w:val="00454FF4"/>
    <w:rsid w:val="0045549A"/>
    <w:rsid w:val="0046042F"/>
    <w:rsid w:val="004625C5"/>
    <w:rsid w:val="00465091"/>
    <w:rsid w:val="004713E4"/>
    <w:rsid w:val="00473FF0"/>
    <w:rsid w:val="004771F4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D3278"/>
    <w:rsid w:val="004D51C3"/>
    <w:rsid w:val="004D55E1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2A73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0D57"/>
    <w:rsid w:val="00590EF1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E1C91"/>
    <w:rsid w:val="005E1DBF"/>
    <w:rsid w:val="005E366E"/>
    <w:rsid w:val="005F18A4"/>
    <w:rsid w:val="005F191F"/>
    <w:rsid w:val="005F4DA6"/>
    <w:rsid w:val="00602AB8"/>
    <w:rsid w:val="00605268"/>
    <w:rsid w:val="00606D05"/>
    <w:rsid w:val="00610E38"/>
    <w:rsid w:val="00613582"/>
    <w:rsid w:val="00620FD6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0FB5"/>
    <w:rsid w:val="00652C82"/>
    <w:rsid w:val="00653392"/>
    <w:rsid w:val="00662B58"/>
    <w:rsid w:val="00665ADE"/>
    <w:rsid w:val="00666949"/>
    <w:rsid w:val="00672163"/>
    <w:rsid w:val="00676254"/>
    <w:rsid w:val="00677219"/>
    <w:rsid w:val="0067743F"/>
    <w:rsid w:val="00677814"/>
    <w:rsid w:val="006842E8"/>
    <w:rsid w:val="00690F4D"/>
    <w:rsid w:val="00693A79"/>
    <w:rsid w:val="006A2521"/>
    <w:rsid w:val="006A5195"/>
    <w:rsid w:val="006A69E8"/>
    <w:rsid w:val="006B0A66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16E7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47CF1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2986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C659F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7F56E4"/>
    <w:rsid w:val="00800352"/>
    <w:rsid w:val="00800F77"/>
    <w:rsid w:val="008028CF"/>
    <w:rsid w:val="00802C5C"/>
    <w:rsid w:val="008048F3"/>
    <w:rsid w:val="00807C99"/>
    <w:rsid w:val="008118AB"/>
    <w:rsid w:val="00813B0C"/>
    <w:rsid w:val="00816128"/>
    <w:rsid w:val="008163EA"/>
    <w:rsid w:val="008217A8"/>
    <w:rsid w:val="00823B5A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1990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0BD3"/>
    <w:rsid w:val="008C4121"/>
    <w:rsid w:val="008D2B1C"/>
    <w:rsid w:val="008D3790"/>
    <w:rsid w:val="008E0EB5"/>
    <w:rsid w:val="008E1BBB"/>
    <w:rsid w:val="008E3D31"/>
    <w:rsid w:val="008E5AFB"/>
    <w:rsid w:val="008E7093"/>
    <w:rsid w:val="008E772C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77D08"/>
    <w:rsid w:val="0098464D"/>
    <w:rsid w:val="00990D74"/>
    <w:rsid w:val="009932C5"/>
    <w:rsid w:val="009935E4"/>
    <w:rsid w:val="009973C2"/>
    <w:rsid w:val="009A0D7A"/>
    <w:rsid w:val="009A1A9E"/>
    <w:rsid w:val="009A2D18"/>
    <w:rsid w:val="009A4097"/>
    <w:rsid w:val="009A533B"/>
    <w:rsid w:val="009A595D"/>
    <w:rsid w:val="009B1565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4305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3EEA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2AC5"/>
    <w:rsid w:val="00A835C8"/>
    <w:rsid w:val="00A84E35"/>
    <w:rsid w:val="00A855E1"/>
    <w:rsid w:val="00A875C6"/>
    <w:rsid w:val="00A95394"/>
    <w:rsid w:val="00AA1B6A"/>
    <w:rsid w:val="00AA2B21"/>
    <w:rsid w:val="00AB10B9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15E8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1781D"/>
    <w:rsid w:val="00B2459C"/>
    <w:rsid w:val="00B25A97"/>
    <w:rsid w:val="00B27D3F"/>
    <w:rsid w:val="00B31529"/>
    <w:rsid w:val="00B3498A"/>
    <w:rsid w:val="00B35669"/>
    <w:rsid w:val="00B35752"/>
    <w:rsid w:val="00B36B6D"/>
    <w:rsid w:val="00B44BD6"/>
    <w:rsid w:val="00B46FF1"/>
    <w:rsid w:val="00B47D2E"/>
    <w:rsid w:val="00B51992"/>
    <w:rsid w:val="00B52A28"/>
    <w:rsid w:val="00B55425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2FF3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3E72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3844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C2CD9"/>
    <w:rsid w:val="00CD3E9F"/>
    <w:rsid w:val="00CD3EF1"/>
    <w:rsid w:val="00CD6EDF"/>
    <w:rsid w:val="00CE1CAB"/>
    <w:rsid w:val="00CE3BB6"/>
    <w:rsid w:val="00CE47FA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0D57"/>
    <w:rsid w:val="00DB10AD"/>
    <w:rsid w:val="00DB1E2D"/>
    <w:rsid w:val="00DB2D83"/>
    <w:rsid w:val="00DB380B"/>
    <w:rsid w:val="00DB4D85"/>
    <w:rsid w:val="00DB5EC4"/>
    <w:rsid w:val="00DC57B7"/>
    <w:rsid w:val="00DC6A18"/>
    <w:rsid w:val="00DC6DF5"/>
    <w:rsid w:val="00DD0C84"/>
    <w:rsid w:val="00DD0DB4"/>
    <w:rsid w:val="00DD2768"/>
    <w:rsid w:val="00DD3957"/>
    <w:rsid w:val="00DE675E"/>
    <w:rsid w:val="00DF2B53"/>
    <w:rsid w:val="00DF2DEE"/>
    <w:rsid w:val="00DF2FE5"/>
    <w:rsid w:val="00E0217A"/>
    <w:rsid w:val="00E02C1F"/>
    <w:rsid w:val="00E03A3A"/>
    <w:rsid w:val="00E07BCC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87D7D"/>
    <w:rsid w:val="00EB0841"/>
    <w:rsid w:val="00EB1520"/>
    <w:rsid w:val="00EB52EC"/>
    <w:rsid w:val="00EB68D9"/>
    <w:rsid w:val="00EB7795"/>
    <w:rsid w:val="00ED1792"/>
    <w:rsid w:val="00ED2321"/>
    <w:rsid w:val="00ED39FC"/>
    <w:rsid w:val="00ED6F9D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43A0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D0735"/>
    <w:rsid w:val="00FD5199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7F3F-801A-42CA-8633-9E14D704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D17BF44C</Template>
  <TotalTime>0</TotalTime>
  <Pages>3</Pages>
  <Words>674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Alisa Merriman</dc:creator>
  <cp:lastModifiedBy>SMITH Deborah</cp:lastModifiedBy>
  <cp:revision>2</cp:revision>
  <cp:lastPrinted>2018-08-06T05:13:00Z</cp:lastPrinted>
  <dcterms:created xsi:type="dcterms:W3CDTF">2018-08-08T01:24:00Z</dcterms:created>
  <dcterms:modified xsi:type="dcterms:W3CDTF">2018-08-08T01:24:00Z</dcterms:modified>
</cp:coreProperties>
</file>