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69" w:rsidRDefault="00A93569">
      <w:bookmarkStart w:id="0" w:name="_GoBack"/>
      <w:bookmarkEnd w:id="0"/>
    </w:p>
    <w:p w:rsidR="002508EC" w:rsidRDefault="0077643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-95250</wp:posOffset>
                </wp:positionV>
                <wp:extent cx="4114800" cy="6000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8EC" w:rsidRPr="003101BC" w:rsidRDefault="002508EC" w:rsidP="00AA736A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</w:pPr>
                            <w:r w:rsidRPr="003101BC"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  <w:t>Comet Bay Primary School P&amp;C Association</w:t>
                            </w:r>
                          </w:p>
                          <w:p w:rsidR="002508EC" w:rsidRPr="003101BC" w:rsidRDefault="002508EC" w:rsidP="00AA736A">
                            <w:pPr>
                              <w:jc w:val="righ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101B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</w:t>
                            </w:r>
                            <w:proofErr w:type="gramEnd"/>
                            <w:r w:rsidRPr="003101B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/-85 </w:t>
                            </w:r>
                            <w:proofErr w:type="spellStart"/>
                            <w:r w:rsidRPr="003101B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Miltona</w:t>
                            </w:r>
                            <w:proofErr w:type="spellEnd"/>
                            <w:r w:rsidRPr="003101B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Drive, Secret Harbour Western Australia 6173</w:t>
                            </w:r>
                          </w:p>
                          <w:p w:rsidR="002508EC" w:rsidRDefault="00250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25pt;margin-top:-7.5pt;width:324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" filled="f" stroked="f">
                <v:path arrowok="t"/>
                <v:textbox>
                  <w:txbxContent>
                    <w:p w:rsidR="002508EC" w:rsidRPr="003101BC" w:rsidRDefault="002508EC" w:rsidP="00AA736A">
                      <w:pPr>
                        <w:jc w:val="right"/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</w:pPr>
                      <w:r w:rsidRPr="003101BC"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  <w:t>Comet Bay Primary School P&amp;C Association</w:t>
                      </w:r>
                    </w:p>
                    <w:p w:rsidR="002508EC" w:rsidRPr="003101BC" w:rsidRDefault="002508EC" w:rsidP="00AA736A">
                      <w:pPr>
                        <w:jc w:val="righ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3101BC">
                        <w:rPr>
                          <w:rFonts w:ascii="Candara" w:hAnsi="Candara"/>
                          <w:sz w:val="20"/>
                          <w:szCs w:val="20"/>
                        </w:rPr>
                        <w:t>c/-85 Miltona Drive, Secret Harbour Western Australia 6173</w:t>
                      </w:r>
                    </w:p>
                    <w:p w:rsidR="002508EC" w:rsidRDefault="002508EC"/>
                  </w:txbxContent>
                </v:textbox>
                <w10:wrap type="square"/>
              </v:shape>
            </w:pict>
          </mc:Fallback>
        </mc:AlternateContent>
      </w:r>
      <w:r w:rsidR="009C0CCD">
        <w:rPr>
          <w:noProof/>
          <w:lang w:eastAsia="en-AU"/>
        </w:rPr>
        <w:drawing>
          <wp:inline distT="0" distB="0" distL="0" distR="0">
            <wp:extent cx="1739900" cy="1028700"/>
            <wp:effectExtent l="0" t="0" r="12700" b="12700"/>
            <wp:docPr id="1" name="Picture 1" descr="Macintosh HD:Users:cass:Dropbox:P and C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ss:Dropbox:P and C: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8EC" w:rsidRDefault="002508EC" w:rsidP="00834F22"/>
    <w:p w:rsidR="002508EC" w:rsidRDefault="002508EC" w:rsidP="00834F22">
      <w:pPr>
        <w:jc w:val="center"/>
      </w:pPr>
    </w:p>
    <w:p w:rsidR="002508EC" w:rsidRDefault="002508EC" w:rsidP="00834F22">
      <w:pPr>
        <w:rPr>
          <w:rFonts w:ascii="Myriad Pro" w:hAnsi="Myriad Pro"/>
          <w:b/>
          <w:i/>
          <w:sz w:val="28"/>
          <w:szCs w:val="28"/>
          <w:u w:val="single"/>
        </w:rPr>
      </w:pPr>
    </w:p>
    <w:p w:rsidR="002508EC" w:rsidRPr="00A26FAA" w:rsidRDefault="002508EC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Comet Bay Primary School</w:t>
      </w:r>
    </w:p>
    <w:p w:rsidR="002508EC" w:rsidRPr="00A26FAA" w:rsidRDefault="002508EC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 xml:space="preserve">Parents </w:t>
      </w:r>
      <w:proofErr w:type="gramStart"/>
      <w:r w:rsidRPr="00A26FAA">
        <w:rPr>
          <w:rFonts w:asciiTheme="minorHAnsi" w:hAnsiTheme="minorHAnsi" w:cstheme="minorHAnsi"/>
          <w:b/>
          <w:i/>
          <w:u w:val="single"/>
        </w:rPr>
        <w:t>And</w:t>
      </w:r>
      <w:proofErr w:type="gramEnd"/>
      <w:r w:rsidRPr="00A26FAA">
        <w:rPr>
          <w:rFonts w:asciiTheme="minorHAnsi" w:hAnsiTheme="minorHAnsi" w:cstheme="minorHAnsi"/>
          <w:b/>
          <w:i/>
          <w:u w:val="single"/>
        </w:rPr>
        <w:t xml:space="preserve"> Citizens’ Association Inc.</w:t>
      </w:r>
    </w:p>
    <w:p w:rsidR="002508EC" w:rsidRPr="00A26FAA" w:rsidRDefault="005736BF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Open General Meeting</w:t>
      </w:r>
      <w:r w:rsidR="00A26FAA">
        <w:rPr>
          <w:rFonts w:asciiTheme="minorHAnsi" w:hAnsiTheme="minorHAnsi" w:cstheme="minorHAnsi"/>
          <w:b/>
          <w:i/>
          <w:u w:val="single"/>
        </w:rPr>
        <w:t xml:space="preserve"> -</w:t>
      </w:r>
      <w:r w:rsidRPr="00A26FAA">
        <w:rPr>
          <w:rFonts w:asciiTheme="minorHAnsi" w:hAnsiTheme="minorHAnsi" w:cstheme="minorHAnsi"/>
          <w:b/>
          <w:i/>
          <w:u w:val="single"/>
        </w:rPr>
        <w:t xml:space="preserve"> 7 pm</w:t>
      </w:r>
      <w:r w:rsidR="00A26FAA">
        <w:rPr>
          <w:rFonts w:asciiTheme="minorHAnsi" w:hAnsiTheme="minorHAnsi" w:cstheme="minorHAnsi"/>
          <w:b/>
          <w:i/>
          <w:u w:val="single"/>
        </w:rPr>
        <w:t xml:space="preserve"> </w:t>
      </w:r>
      <w:r w:rsidR="00776432">
        <w:rPr>
          <w:rFonts w:asciiTheme="minorHAnsi" w:hAnsiTheme="minorHAnsi" w:cstheme="minorHAnsi"/>
          <w:b/>
          <w:i/>
          <w:u w:val="single"/>
        </w:rPr>
        <w:t>–</w:t>
      </w:r>
      <w:r w:rsidRPr="00A26FAA">
        <w:rPr>
          <w:rFonts w:asciiTheme="minorHAnsi" w:hAnsiTheme="minorHAnsi" w:cstheme="minorHAnsi"/>
          <w:b/>
          <w:i/>
          <w:u w:val="single"/>
        </w:rPr>
        <w:t xml:space="preserve"> </w:t>
      </w:r>
      <w:r w:rsidR="00C238FD">
        <w:rPr>
          <w:rFonts w:asciiTheme="minorHAnsi" w:hAnsiTheme="minorHAnsi" w:cstheme="minorHAnsi"/>
          <w:b/>
          <w:i/>
          <w:u w:val="single"/>
        </w:rPr>
        <w:t>10</w:t>
      </w:r>
      <w:r w:rsidR="00C238FD" w:rsidRPr="00C238FD">
        <w:rPr>
          <w:rFonts w:asciiTheme="minorHAnsi" w:hAnsiTheme="minorHAnsi" w:cstheme="minorHAnsi"/>
          <w:b/>
          <w:i/>
          <w:u w:val="single"/>
          <w:vertAlign w:val="superscript"/>
        </w:rPr>
        <w:t>th</w:t>
      </w:r>
      <w:r w:rsidR="00C238FD">
        <w:rPr>
          <w:rFonts w:asciiTheme="minorHAnsi" w:hAnsiTheme="minorHAnsi" w:cstheme="minorHAnsi"/>
          <w:b/>
          <w:i/>
          <w:u w:val="single"/>
        </w:rPr>
        <w:t xml:space="preserve"> April 2018</w:t>
      </w:r>
    </w:p>
    <w:p w:rsidR="002508EC" w:rsidRPr="00A26FAA" w:rsidRDefault="002508EC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Agenda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7.00pm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 xml:space="preserve">1.) Open and Welcome by Chairperson </w:t>
      </w:r>
      <w:r w:rsidRPr="00A26FAA">
        <w:rPr>
          <w:rFonts w:asciiTheme="minorHAnsi" w:hAnsiTheme="minorHAnsi" w:cstheme="minorHAnsi"/>
        </w:rPr>
        <w:t xml:space="preserve">(Cassie </w:t>
      </w:r>
      <w:proofErr w:type="spellStart"/>
      <w:r w:rsidRPr="00A26FAA">
        <w:rPr>
          <w:rFonts w:asciiTheme="minorHAnsi" w:hAnsiTheme="minorHAnsi" w:cstheme="minorHAnsi"/>
        </w:rPr>
        <w:t>Levitzke</w:t>
      </w:r>
      <w:proofErr w:type="spellEnd"/>
      <w:r w:rsidRPr="00A26FAA">
        <w:rPr>
          <w:rFonts w:asciiTheme="minorHAnsi" w:hAnsiTheme="minorHAnsi" w:cstheme="minorHAnsi"/>
        </w:rPr>
        <w:t>, P&amp;C President)</w:t>
      </w:r>
      <w:r w:rsidRPr="00A26FAA">
        <w:rPr>
          <w:rFonts w:asciiTheme="minorHAnsi" w:hAnsiTheme="minorHAnsi" w:cstheme="minorHAnsi"/>
          <w:b/>
        </w:rPr>
        <w:t>:</w:t>
      </w:r>
    </w:p>
    <w:p w:rsidR="002508EC" w:rsidRPr="00A26FAA" w:rsidRDefault="002508EC" w:rsidP="00AA73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Overview of meeting Structure</w:t>
      </w:r>
    </w:p>
    <w:p w:rsidR="002508EC" w:rsidRPr="00A26FAA" w:rsidRDefault="002508EC" w:rsidP="00AA73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Reminder of ‘Tribes’ Agreement as basis of Comet Bay Primary School: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Attentive Listening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Appreciation/No put-downs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Mutual Respect 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The Right to Pass</w:t>
      </w:r>
    </w:p>
    <w:p w:rsidR="002508EC" w:rsidRPr="00A26FAA" w:rsidRDefault="002508EC" w:rsidP="00AA736A">
      <w:pPr>
        <w:pStyle w:val="ListParagraph"/>
        <w:ind w:left="1800"/>
        <w:rPr>
          <w:rFonts w:asciiTheme="minorHAnsi" w:hAnsiTheme="minorHAnsi" w:cstheme="minorHAnsi"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 xml:space="preserve">2.) Attending members </w:t>
      </w:r>
      <w:r w:rsidR="00854545">
        <w:rPr>
          <w:rFonts w:asciiTheme="minorHAnsi" w:hAnsiTheme="minorHAnsi" w:cstheme="minorHAnsi"/>
          <w:b/>
        </w:rPr>
        <w:t xml:space="preserve">- </w:t>
      </w:r>
      <w:r w:rsidR="00854545" w:rsidRPr="00854545">
        <w:rPr>
          <w:rFonts w:asciiTheme="minorHAnsi" w:hAnsiTheme="minorHAnsi" w:cstheme="minorHAnsi"/>
        </w:rPr>
        <w:t>noted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  <w:b/>
        </w:rPr>
        <w:t>3.)</w:t>
      </w:r>
      <w:r w:rsidRPr="00A26FA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  <w:b/>
        </w:rPr>
        <w:t>Apologies for Absence</w:t>
      </w:r>
      <w:r w:rsidRPr="00A26FAA">
        <w:rPr>
          <w:rFonts w:asciiTheme="minorHAnsi" w:hAnsiTheme="minorHAnsi" w:cstheme="minorHAnsi"/>
        </w:rPr>
        <w:t xml:space="preserve"> </w:t>
      </w:r>
      <w:r w:rsidR="00854545">
        <w:rPr>
          <w:rFonts w:asciiTheme="minorHAnsi" w:hAnsiTheme="minorHAnsi" w:cstheme="minorHAnsi"/>
        </w:rPr>
        <w:t>- noted</w:t>
      </w:r>
    </w:p>
    <w:p w:rsidR="002508EC" w:rsidRPr="00A26FAA" w:rsidRDefault="002508EC" w:rsidP="00AA736A">
      <w:pPr>
        <w:rPr>
          <w:rFonts w:asciiTheme="minorHAnsi" w:hAnsiTheme="minorHAnsi" w:cstheme="minorHAnsi"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4.)</w:t>
      </w:r>
      <w:r w:rsidRPr="00A26FA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  <w:b/>
        </w:rPr>
        <w:t>Confirmation of Minutes of Previous Meeting:</w:t>
      </w:r>
    </w:p>
    <w:p w:rsidR="002508EC" w:rsidRDefault="002508EC" w:rsidP="00AA736A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The minutes of the</w:t>
      </w:r>
      <w:r w:rsidR="00C238FD">
        <w:rPr>
          <w:rFonts w:asciiTheme="minorHAnsi" w:hAnsiTheme="minorHAnsi" w:cstheme="minorHAnsi"/>
        </w:rPr>
        <w:t xml:space="preserve"> P&amp;C AGM and</w:t>
      </w:r>
      <w:r w:rsidRPr="00A26FAA">
        <w:rPr>
          <w:rFonts w:asciiTheme="minorHAnsi" w:hAnsiTheme="minorHAnsi" w:cstheme="minorHAnsi"/>
        </w:rPr>
        <w:t xml:space="preserve"> P&amp;C General Meeting of Comet Bay Primary School held on</w:t>
      </w:r>
      <w:r w:rsidR="009C0CCD" w:rsidRPr="00A26FAA">
        <w:rPr>
          <w:rFonts w:asciiTheme="minorHAnsi" w:hAnsiTheme="minorHAnsi" w:cstheme="minorHAnsi"/>
        </w:rPr>
        <w:t xml:space="preserve"> the </w:t>
      </w:r>
      <w:r w:rsidR="00A85F36">
        <w:rPr>
          <w:rFonts w:asciiTheme="minorHAnsi" w:hAnsiTheme="minorHAnsi" w:cstheme="minorHAnsi"/>
        </w:rPr>
        <w:t>1</w:t>
      </w:r>
      <w:r w:rsidR="00C238FD">
        <w:rPr>
          <w:rFonts w:asciiTheme="minorHAnsi" w:hAnsiTheme="minorHAnsi" w:cstheme="minorHAnsi"/>
        </w:rPr>
        <w:t>3</w:t>
      </w:r>
      <w:r w:rsidR="00F945BC">
        <w:rPr>
          <w:rFonts w:asciiTheme="minorHAnsi" w:hAnsiTheme="minorHAnsi" w:cstheme="minorHAnsi"/>
        </w:rPr>
        <w:t>th</w:t>
      </w:r>
      <w:r w:rsidR="00A85F36">
        <w:rPr>
          <w:rFonts w:asciiTheme="minorHAnsi" w:hAnsiTheme="minorHAnsi" w:cstheme="minorHAnsi"/>
        </w:rPr>
        <w:t xml:space="preserve"> </w:t>
      </w:r>
      <w:r w:rsidR="00C238FD">
        <w:rPr>
          <w:rFonts w:asciiTheme="minorHAnsi" w:hAnsiTheme="minorHAnsi" w:cstheme="minorHAnsi"/>
        </w:rPr>
        <w:t>March</w:t>
      </w:r>
      <w:r w:rsidR="00A85F36">
        <w:rPr>
          <w:rFonts w:asciiTheme="minorHAnsi" w:hAnsiTheme="minorHAnsi" w:cstheme="minorHAnsi"/>
        </w:rPr>
        <w:t xml:space="preserve"> 201</w:t>
      </w:r>
      <w:r w:rsidR="00F945BC">
        <w:rPr>
          <w:rFonts w:asciiTheme="minorHAnsi" w:hAnsiTheme="minorHAnsi" w:cstheme="minorHAnsi"/>
        </w:rPr>
        <w:t>8</w:t>
      </w:r>
      <w:r w:rsidRPr="00A26FAA">
        <w:rPr>
          <w:rFonts w:asciiTheme="minorHAnsi" w:hAnsiTheme="minorHAnsi" w:cstheme="minorHAnsi"/>
        </w:rPr>
        <w:t xml:space="preserve"> have been made available for public perusal. They have been read and confirmed as an accurate and true record, and a copy has been put in the school file. </w:t>
      </w:r>
      <w:r w:rsidR="001C329F">
        <w:rPr>
          <w:rFonts w:asciiTheme="minorHAnsi" w:hAnsiTheme="minorHAnsi" w:cstheme="minorHAnsi"/>
        </w:rPr>
        <w:br/>
      </w:r>
    </w:p>
    <w:p w:rsidR="001C329F" w:rsidRPr="001C329F" w:rsidRDefault="001C329F" w:rsidP="00AA736A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Business Arising from previous meeting/minutes</w:t>
      </w:r>
      <w:r>
        <w:rPr>
          <w:rFonts w:asciiTheme="minorHAnsi" w:hAnsiTheme="minorHAnsi" w:cstheme="minorHAnsi"/>
        </w:rPr>
        <w:br/>
      </w:r>
      <w:r w:rsidRPr="001C329F">
        <w:rPr>
          <w:rFonts w:asciiTheme="minorHAnsi" w:hAnsiTheme="minorHAnsi" w:cstheme="minorHAnsi"/>
          <w:b/>
        </w:rPr>
        <w:t>Nominations called for - P&amp;C Treasurer</w:t>
      </w:r>
      <w:r w:rsidRPr="001C329F">
        <w:rPr>
          <w:rFonts w:asciiTheme="minorHAnsi" w:hAnsiTheme="minorHAnsi" w:cstheme="minorHAnsi"/>
          <w:b/>
        </w:rPr>
        <w:br/>
        <w:t>Nominations called for – CBKG Coordinator</w:t>
      </w:r>
    </w:p>
    <w:p w:rsidR="002508EC" w:rsidRPr="00A26FAA" w:rsidRDefault="002508EC" w:rsidP="00AA736A">
      <w:p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ab/>
        <w:t xml:space="preserve"> 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5.)</w:t>
      </w:r>
      <w:r w:rsidRPr="00A26FA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  <w:b/>
        </w:rPr>
        <w:t>Correspondence In/</w:t>
      </w:r>
      <w:proofErr w:type="gramStart"/>
      <w:r w:rsidRPr="00A26FAA">
        <w:rPr>
          <w:rFonts w:asciiTheme="minorHAnsi" w:hAnsiTheme="minorHAnsi" w:cstheme="minorHAnsi"/>
          <w:b/>
        </w:rPr>
        <w:t>Out :</w:t>
      </w:r>
      <w:proofErr w:type="gramEnd"/>
    </w:p>
    <w:p w:rsidR="002508EC" w:rsidRPr="00A26FAA" w:rsidRDefault="002508EC" w:rsidP="00AA736A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Business arising from correspondence:</w:t>
      </w:r>
    </w:p>
    <w:p w:rsidR="002508EC" w:rsidRPr="00A26FAA" w:rsidRDefault="002508EC" w:rsidP="00AA73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Outgoing Correspondence</w:t>
      </w:r>
    </w:p>
    <w:p w:rsidR="000F798B" w:rsidRPr="00A26FAA" w:rsidRDefault="000F798B" w:rsidP="000F798B">
      <w:pPr>
        <w:rPr>
          <w:rFonts w:asciiTheme="minorHAnsi" w:hAnsiTheme="minorHAnsi" w:cstheme="minorHAnsi"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7.15pm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6.) Updates:</w:t>
      </w:r>
    </w:p>
    <w:p w:rsidR="002508EC" w:rsidRPr="00A26FAA" w:rsidRDefault="002508EC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Canteen</w:t>
      </w:r>
      <w:r w:rsidR="00A26FAA">
        <w:rPr>
          <w:rFonts w:asciiTheme="minorHAnsi" w:hAnsiTheme="minorHAnsi" w:cstheme="minorHAnsi"/>
        </w:rPr>
        <w:t xml:space="preserve"> and online c</w:t>
      </w:r>
      <w:r w:rsidRPr="00A26FAA">
        <w:rPr>
          <w:rFonts w:asciiTheme="minorHAnsi" w:hAnsiTheme="minorHAnsi" w:cstheme="minorHAnsi"/>
        </w:rPr>
        <w:t xml:space="preserve">anteen –  Amanda Ball </w:t>
      </w:r>
    </w:p>
    <w:p w:rsidR="002508EC" w:rsidRPr="00A26FAA" w:rsidRDefault="00A26FAA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Uniform </w:t>
      </w:r>
      <w:r>
        <w:rPr>
          <w:rFonts w:asciiTheme="minorHAnsi" w:hAnsiTheme="minorHAnsi" w:cstheme="minorHAnsi"/>
        </w:rPr>
        <w:t>s</w:t>
      </w:r>
      <w:r w:rsidRPr="00A26FAA">
        <w:rPr>
          <w:rFonts w:asciiTheme="minorHAnsi" w:hAnsiTheme="minorHAnsi" w:cstheme="minorHAnsi"/>
        </w:rPr>
        <w:t>hop – Sarah Groves</w:t>
      </w:r>
    </w:p>
    <w:p w:rsidR="002508EC" w:rsidRPr="00A26FAA" w:rsidRDefault="009C0CCD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lastRenderedPageBreak/>
        <w:t>Principal – Graeme Watson</w:t>
      </w:r>
    </w:p>
    <w:p w:rsidR="002508EC" w:rsidRPr="00A26FAA" w:rsidRDefault="002508EC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School Board – Cass </w:t>
      </w:r>
      <w:proofErr w:type="spellStart"/>
      <w:r w:rsidRPr="00A26FAA">
        <w:rPr>
          <w:rFonts w:asciiTheme="minorHAnsi" w:hAnsiTheme="minorHAnsi" w:cstheme="minorHAnsi"/>
        </w:rPr>
        <w:t>Levitzke</w:t>
      </w:r>
      <w:proofErr w:type="spellEnd"/>
      <w:r w:rsidR="00C238FD">
        <w:rPr>
          <w:rFonts w:asciiTheme="minorHAnsi" w:hAnsiTheme="minorHAnsi" w:cstheme="minorHAnsi"/>
        </w:rPr>
        <w:t xml:space="preserve"> / Graeme Watson</w:t>
      </w:r>
    </w:p>
    <w:p w:rsidR="002508EC" w:rsidRPr="00A26FAA" w:rsidRDefault="002508EC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Treasurer Report – Alisa Merriman</w:t>
      </w:r>
    </w:p>
    <w:p w:rsidR="002508EC" w:rsidRPr="00A26FAA" w:rsidRDefault="002508EC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Donations/Recruitment – </w:t>
      </w:r>
      <w:r w:rsidR="00C238FD">
        <w:rPr>
          <w:rFonts w:asciiTheme="minorHAnsi" w:hAnsiTheme="minorHAnsi" w:cstheme="minorHAnsi"/>
        </w:rPr>
        <w:t xml:space="preserve">Deborah </w:t>
      </w:r>
      <w:proofErr w:type="spellStart"/>
      <w:r w:rsidR="00C238FD">
        <w:rPr>
          <w:rFonts w:asciiTheme="minorHAnsi" w:hAnsiTheme="minorHAnsi" w:cstheme="minorHAnsi"/>
        </w:rPr>
        <w:t>Meerton</w:t>
      </w:r>
      <w:proofErr w:type="spellEnd"/>
      <w:r w:rsidR="00C238FD">
        <w:rPr>
          <w:rFonts w:asciiTheme="minorHAnsi" w:hAnsiTheme="minorHAnsi" w:cstheme="minorHAnsi"/>
        </w:rPr>
        <w:t xml:space="preserve"> / Lesley Burgess</w:t>
      </w:r>
    </w:p>
    <w:p w:rsidR="002508EC" w:rsidRPr="00A26FAA" w:rsidRDefault="002508EC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Book </w:t>
      </w:r>
      <w:r w:rsidR="00A26FAA" w:rsidRPr="00A26FAA">
        <w:rPr>
          <w:rFonts w:asciiTheme="minorHAnsi" w:hAnsiTheme="minorHAnsi" w:cstheme="minorHAnsi"/>
        </w:rPr>
        <w:t>club</w:t>
      </w:r>
      <w:r w:rsidRPr="00A26FAA">
        <w:rPr>
          <w:rFonts w:asciiTheme="minorHAnsi" w:hAnsiTheme="minorHAnsi" w:cstheme="minorHAnsi"/>
        </w:rPr>
        <w:t xml:space="preserve">/Book </w:t>
      </w:r>
      <w:r w:rsidR="00A26FAA">
        <w:rPr>
          <w:rFonts w:asciiTheme="minorHAnsi" w:hAnsiTheme="minorHAnsi" w:cstheme="minorHAnsi"/>
        </w:rPr>
        <w:t>f</w:t>
      </w:r>
      <w:r w:rsidR="00A26FAA" w:rsidRPr="00A26FAA">
        <w:rPr>
          <w:rFonts w:asciiTheme="minorHAnsi" w:hAnsiTheme="minorHAnsi" w:cstheme="minorHAnsi"/>
        </w:rPr>
        <w:t>air</w:t>
      </w:r>
      <w:r w:rsidRPr="00A26FAA">
        <w:rPr>
          <w:rFonts w:asciiTheme="minorHAnsi" w:hAnsiTheme="minorHAnsi" w:cstheme="minorHAnsi"/>
        </w:rPr>
        <w:t xml:space="preserve"> – </w:t>
      </w:r>
      <w:r w:rsidR="005736BF" w:rsidRPr="00A26FAA">
        <w:rPr>
          <w:rFonts w:asciiTheme="minorHAnsi" w:hAnsiTheme="minorHAnsi" w:cstheme="minorHAnsi"/>
        </w:rPr>
        <w:t>Rach</w:t>
      </w:r>
      <w:r w:rsidR="00A26FAA" w:rsidRPr="00A26FAA">
        <w:rPr>
          <w:rFonts w:asciiTheme="minorHAnsi" w:hAnsiTheme="minorHAnsi" w:cstheme="minorHAnsi"/>
        </w:rPr>
        <w:t>el</w:t>
      </w:r>
      <w:r w:rsidR="005736BF" w:rsidRPr="00A26FAA">
        <w:rPr>
          <w:rFonts w:asciiTheme="minorHAnsi" w:hAnsiTheme="minorHAnsi" w:cstheme="minorHAnsi"/>
        </w:rPr>
        <w:t xml:space="preserve"> </w:t>
      </w:r>
      <w:proofErr w:type="spellStart"/>
      <w:r w:rsidR="005736BF" w:rsidRPr="00A26FAA">
        <w:rPr>
          <w:rFonts w:asciiTheme="minorHAnsi" w:hAnsiTheme="minorHAnsi" w:cstheme="minorHAnsi"/>
        </w:rPr>
        <w:t>Fiorini</w:t>
      </w:r>
      <w:proofErr w:type="spellEnd"/>
      <w:r w:rsidR="005736BF" w:rsidRPr="00A26FAA">
        <w:rPr>
          <w:rFonts w:asciiTheme="minorHAnsi" w:hAnsiTheme="minorHAnsi" w:cstheme="minorHAnsi"/>
        </w:rPr>
        <w:t xml:space="preserve"> / Jo Maclean</w:t>
      </w:r>
    </w:p>
    <w:p w:rsidR="002508EC" w:rsidRPr="00A26FAA" w:rsidRDefault="009C0CCD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Safety House –</w:t>
      </w:r>
      <w:r w:rsidR="005736BF" w:rsidRPr="00A26FAA">
        <w:rPr>
          <w:rFonts w:asciiTheme="minorHAnsi" w:hAnsiTheme="minorHAnsi" w:cstheme="minorHAnsi"/>
        </w:rPr>
        <w:t xml:space="preserve"> </w:t>
      </w:r>
      <w:r w:rsidR="00C238FD">
        <w:rPr>
          <w:rFonts w:asciiTheme="minorHAnsi" w:hAnsiTheme="minorHAnsi" w:cstheme="minorHAnsi"/>
        </w:rPr>
        <w:t>Rachel Lovelady</w:t>
      </w:r>
    </w:p>
    <w:p w:rsidR="002508EC" w:rsidRPr="00A26FAA" w:rsidRDefault="001C329F" w:rsidP="004A1CD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CB</w:t>
      </w:r>
      <w:r w:rsidR="002508EC" w:rsidRPr="00A26FAA">
        <w:rPr>
          <w:rFonts w:asciiTheme="minorHAnsi" w:hAnsiTheme="minorHAnsi" w:cstheme="minorHAnsi"/>
        </w:rPr>
        <w:t xml:space="preserve">KG – </w:t>
      </w:r>
      <w:r w:rsidR="00C238FD">
        <w:rPr>
          <w:rFonts w:asciiTheme="minorHAnsi" w:hAnsiTheme="minorHAnsi" w:cstheme="minorHAnsi"/>
        </w:rPr>
        <w:t>N/A</w:t>
      </w:r>
    </w:p>
    <w:p w:rsidR="00A26FAA" w:rsidRPr="00A26FAA" w:rsidRDefault="00A26FAA" w:rsidP="004A1CD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Fuel Our School – Hayley Taylor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8.00pm</w:t>
      </w:r>
    </w:p>
    <w:p w:rsidR="002508EC" w:rsidRPr="00A26FAA" w:rsidRDefault="002508EC" w:rsidP="004D2F2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7.) General Business</w:t>
      </w:r>
    </w:p>
    <w:p w:rsidR="002508EC" w:rsidRPr="00A26FAA" w:rsidRDefault="002508EC" w:rsidP="004D2F2A">
      <w:pPr>
        <w:rPr>
          <w:rFonts w:asciiTheme="minorHAnsi" w:hAnsiTheme="minorHAnsi" w:cstheme="minorHAnsi"/>
          <w:b/>
        </w:rPr>
      </w:pPr>
    </w:p>
    <w:p w:rsidR="00C238FD" w:rsidRDefault="00854545" w:rsidP="00C238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1E30A5">
        <w:rPr>
          <w:rFonts w:asciiTheme="minorHAnsi" w:hAnsiTheme="minorHAnsi" w:cstheme="minorHAnsi"/>
        </w:rPr>
        <w:tab/>
      </w:r>
      <w:r w:rsidR="00C238FD">
        <w:rPr>
          <w:rFonts w:asciiTheme="minorHAnsi" w:hAnsiTheme="minorHAnsi" w:cstheme="minorHAnsi"/>
        </w:rPr>
        <w:t>Happy walk wrap up</w:t>
      </w:r>
    </w:p>
    <w:p w:rsidR="00776432" w:rsidRDefault="0056580C" w:rsidP="00C238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:rsidR="00776432" w:rsidRDefault="00776432" w:rsidP="00854545">
      <w:pPr>
        <w:ind w:firstLine="360"/>
        <w:rPr>
          <w:rFonts w:asciiTheme="minorHAnsi" w:hAnsiTheme="minorHAnsi" w:cstheme="minorHAnsi"/>
        </w:rPr>
      </w:pPr>
    </w:p>
    <w:p w:rsidR="00776432" w:rsidRDefault="00776432" w:rsidP="00854545">
      <w:pPr>
        <w:ind w:firstLine="360"/>
        <w:rPr>
          <w:rFonts w:asciiTheme="minorHAnsi" w:hAnsiTheme="minorHAnsi" w:cstheme="minorHAnsi"/>
        </w:rPr>
      </w:pPr>
    </w:p>
    <w:p w:rsidR="00776432" w:rsidRPr="00776432" w:rsidRDefault="00776432" w:rsidP="00776432">
      <w:pPr>
        <w:ind w:firstLine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/>
      </w:r>
    </w:p>
    <w:p w:rsidR="00854545" w:rsidRDefault="00854545" w:rsidP="00854545">
      <w:pPr>
        <w:ind w:firstLine="360"/>
        <w:rPr>
          <w:rFonts w:asciiTheme="minorHAnsi" w:hAnsiTheme="minorHAnsi" w:cstheme="minorHAnsi"/>
        </w:rPr>
      </w:pPr>
    </w:p>
    <w:p w:rsidR="00854545" w:rsidRDefault="00854545" w:rsidP="00854545">
      <w:pPr>
        <w:ind w:firstLine="360"/>
        <w:rPr>
          <w:rFonts w:asciiTheme="minorHAnsi" w:hAnsiTheme="minorHAnsi" w:cstheme="minorHAnsi"/>
        </w:rPr>
      </w:pPr>
    </w:p>
    <w:p w:rsidR="00854545" w:rsidRPr="00A26FAA" w:rsidRDefault="00854545" w:rsidP="00854545">
      <w:pPr>
        <w:ind w:firstLine="360"/>
        <w:rPr>
          <w:rFonts w:asciiTheme="minorHAnsi" w:hAnsiTheme="minorHAnsi" w:cstheme="minorHAnsi"/>
        </w:rPr>
      </w:pPr>
    </w:p>
    <w:p w:rsidR="002508EC" w:rsidRDefault="002508EC" w:rsidP="004D2F2A">
      <w:pPr>
        <w:rPr>
          <w:rFonts w:ascii="Myriad Pro" w:hAnsi="Myriad Pro"/>
          <w:b/>
          <w:sz w:val="22"/>
          <w:szCs w:val="22"/>
        </w:rPr>
      </w:pPr>
    </w:p>
    <w:p w:rsidR="002508EC" w:rsidRDefault="002508EC" w:rsidP="004D2F2A">
      <w:pPr>
        <w:ind w:left="360"/>
        <w:rPr>
          <w:rFonts w:ascii="Myriad Pro" w:hAnsi="Myriad Pro"/>
          <w:b/>
          <w:sz w:val="22"/>
          <w:szCs w:val="22"/>
        </w:rPr>
      </w:pPr>
    </w:p>
    <w:p w:rsidR="002508EC" w:rsidRPr="00B607AE" w:rsidRDefault="002508EC" w:rsidP="008F6D22">
      <w:pPr>
        <w:ind w:left="360"/>
        <w:jc w:val="center"/>
        <w:rPr>
          <w:rFonts w:ascii="Myriad Pro" w:hAnsi="Myriad Pro"/>
          <w:b/>
          <w:sz w:val="22"/>
          <w:szCs w:val="22"/>
        </w:rPr>
      </w:pPr>
    </w:p>
    <w:p w:rsidR="002508EC" w:rsidRPr="00B032DA" w:rsidRDefault="002508EC" w:rsidP="00B607AE">
      <w:pPr>
        <w:ind w:left="360"/>
        <w:rPr>
          <w:rFonts w:ascii="Myriad Pro" w:hAnsi="Myriad Pro"/>
          <w:b/>
          <w:sz w:val="22"/>
          <w:szCs w:val="22"/>
        </w:rPr>
      </w:pPr>
    </w:p>
    <w:sectPr w:rsidR="002508EC" w:rsidRPr="00B032DA" w:rsidSect="00834F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808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5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D86E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AA6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9A6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CA1C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B20C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2AA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C2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0E2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F02840"/>
    <w:multiLevelType w:val="hybridMultilevel"/>
    <w:tmpl w:val="CD3E7710"/>
    <w:lvl w:ilvl="0" w:tplc="0C09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>
    <w:nsid w:val="07882C62"/>
    <w:multiLevelType w:val="hybridMultilevel"/>
    <w:tmpl w:val="00423258"/>
    <w:lvl w:ilvl="0" w:tplc="012C53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MS ??" w:hAnsi="Myriad Pro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9D3DE9"/>
    <w:multiLevelType w:val="hybridMultilevel"/>
    <w:tmpl w:val="8708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351C1"/>
    <w:multiLevelType w:val="hybridMultilevel"/>
    <w:tmpl w:val="45F8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FC5670"/>
    <w:multiLevelType w:val="hybridMultilevel"/>
    <w:tmpl w:val="A1C241F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1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3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5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7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9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1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3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51" w:hanging="180"/>
      </w:pPr>
      <w:rPr>
        <w:rFonts w:cs="Times New Roman"/>
      </w:rPr>
    </w:lvl>
  </w:abstractNum>
  <w:abstractNum w:abstractNumId="16">
    <w:nsid w:val="1F2F02E5"/>
    <w:multiLevelType w:val="hybridMultilevel"/>
    <w:tmpl w:val="77A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5A0298"/>
    <w:multiLevelType w:val="hybridMultilevel"/>
    <w:tmpl w:val="64160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9E4975"/>
    <w:multiLevelType w:val="hybridMultilevel"/>
    <w:tmpl w:val="735C27DA"/>
    <w:lvl w:ilvl="0" w:tplc="31FCE5F4">
      <w:start w:val="7"/>
      <w:numFmt w:val="bullet"/>
      <w:lvlText w:val="-"/>
      <w:lvlJc w:val="left"/>
      <w:pPr>
        <w:ind w:left="720" w:hanging="360"/>
      </w:pPr>
      <w:rPr>
        <w:rFonts w:ascii="Calibri" w:eastAsia="MS ??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9D01A1"/>
    <w:multiLevelType w:val="hybridMultilevel"/>
    <w:tmpl w:val="89AAA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91A9C"/>
    <w:multiLevelType w:val="hybridMultilevel"/>
    <w:tmpl w:val="36105C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2DCB0565"/>
    <w:multiLevelType w:val="hybridMultilevel"/>
    <w:tmpl w:val="43266052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2ECC733B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23">
    <w:nsid w:val="3E6E3943"/>
    <w:multiLevelType w:val="hybridMultilevel"/>
    <w:tmpl w:val="FA0676F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0A04DD"/>
    <w:multiLevelType w:val="hybridMultilevel"/>
    <w:tmpl w:val="A0EE7C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20F0976"/>
    <w:multiLevelType w:val="hybridMultilevel"/>
    <w:tmpl w:val="346CA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C613AB"/>
    <w:multiLevelType w:val="hybridMultilevel"/>
    <w:tmpl w:val="8A2E6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EB44EC"/>
    <w:multiLevelType w:val="hybridMultilevel"/>
    <w:tmpl w:val="8FB6C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B331C9"/>
    <w:multiLevelType w:val="hybridMultilevel"/>
    <w:tmpl w:val="5E30AE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A1121E"/>
    <w:multiLevelType w:val="hybridMultilevel"/>
    <w:tmpl w:val="914236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19D048B"/>
    <w:multiLevelType w:val="hybridMultilevel"/>
    <w:tmpl w:val="02DE6A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AA7444"/>
    <w:multiLevelType w:val="hybridMultilevel"/>
    <w:tmpl w:val="6518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91286"/>
    <w:multiLevelType w:val="hybridMultilevel"/>
    <w:tmpl w:val="A380F8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C330C2D"/>
    <w:multiLevelType w:val="hybridMultilevel"/>
    <w:tmpl w:val="A0CA0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28"/>
  </w:num>
  <w:num w:numId="5">
    <w:abstractNumId w:val="21"/>
  </w:num>
  <w:num w:numId="6">
    <w:abstractNumId w:val="11"/>
  </w:num>
  <w:num w:numId="7">
    <w:abstractNumId w:val="32"/>
  </w:num>
  <w:num w:numId="8">
    <w:abstractNumId w:val="10"/>
  </w:num>
  <w:num w:numId="9">
    <w:abstractNumId w:val="19"/>
  </w:num>
  <w:num w:numId="10">
    <w:abstractNumId w:val="33"/>
  </w:num>
  <w:num w:numId="11">
    <w:abstractNumId w:val="17"/>
  </w:num>
  <w:num w:numId="12">
    <w:abstractNumId w:val="24"/>
  </w:num>
  <w:num w:numId="13">
    <w:abstractNumId w:val="25"/>
  </w:num>
  <w:num w:numId="14">
    <w:abstractNumId w:val="14"/>
  </w:num>
  <w:num w:numId="15">
    <w:abstractNumId w:val="13"/>
  </w:num>
  <w:num w:numId="16">
    <w:abstractNumId w:val="3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30"/>
  </w:num>
  <w:num w:numId="29">
    <w:abstractNumId w:val="26"/>
  </w:num>
  <w:num w:numId="30">
    <w:abstractNumId w:val="29"/>
  </w:num>
  <w:num w:numId="31">
    <w:abstractNumId w:val="27"/>
  </w:num>
  <w:num w:numId="32">
    <w:abstractNumId w:val="12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6A"/>
    <w:rsid w:val="000030D0"/>
    <w:rsid w:val="00011354"/>
    <w:rsid w:val="000127C2"/>
    <w:rsid w:val="00037582"/>
    <w:rsid w:val="00041D34"/>
    <w:rsid w:val="00057E5C"/>
    <w:rsid w:val="00071726"/>
    <w:rsid w:val="0007410A"/>
    <w:rsid w:val="000C3D98"/>
    <w:rsid w:val="000C4686"/>
    <w:rsid w:val="000C74B2"/>
    <w:rsid w:val="000E4851"/>
    <w:rsid w:val="000E529C"/>
    <w:rsid w:val="000F1291"/>
    <w:rsid w:val="000F18CF"/>
    <w:rsid w:val="000F798B"/>
    <w:rsid w:val="000F7DE5"/>
    <w:rsid w:val="00125443"/>
    <w:rsid w:val="00191CD9"/>
    <w:rsid w:val="001C329F"/>
    <w:rsid w:val="001D797F"/>
    <w:rsid w:val="001E1A1E"/>
    <w:rsid w:val="001E28F4"/>
    <w:rsid w:val="001E30A5"/>
    <w:rsid w:val="001F5666"/>
    <w:rsid w:val="002508EC"/>
    <w:rsid w:val="00275F70"/>
    <w:rsid w:val="002805B3"/>
    <w:rsid w:val="002841FD"/>
    <w:rsid w:val="00295AE4"/>
    <w:rsid w:val="002B0745"/>
    <w:rsid w:val="002C0944"/>
    <w:rsid w:val="002D21F4"/>
    <w:rsid w:val="002D25D7"/>
    <w:rsid w:val="002E600A"/>
    <w:rsid w:val="002F3070"/>
    <w:rsid w:val="0030785E"/>
    <w:rsid w:val="003101BC"/>
    <w:rsid w:val="00331380"/>
    <w:rsid w:val="003330F1"/>
    <w:rsid w:val="003477B5"/>
    <w:rsid w:val="00360C0D"/>
    <w:rsid w:val="00367D82"/>
    <w:rsid w:val="003814BA"/>
    <w:rsid w:val="003B2898"/>
    <w:rsid w:val="003B6728"/>
    <w:rsid w:val="003B77C1"/>
    <w:rsid w:val="003C0AE1"/>
    <w:rsid w:val="003C31D6"/>
    <w:rsid w:val="003E58E2"/>
    <w:rsid w:val="003E7937"/>
    <w:rsid w:val="0040346C"/>
    <w:rsid w:val="0040395B"/>
    <w:rsid w:val="00417E75"/>
    <w:rsid w:val="00425807"/>
    <w:rsid w:val="00430296"/>
    <w:rsid w:val="00430747"/>
    <w:rsid w:val="00436798"/>
    <w:rsid w:val="00466E45"/>
    <w:rsid w:val="004773C6"/>
    <w:rsid w:val="00481A5E"/>
    <w:rsid w:val="004D25D0"/>
    <w:rsid w:val="004D2F2A"/>
    <w:rsid w:val="004E77A8"/>
    <w:rsid w:val="004F65ED"/>
    <w:rsid w:val="004F6819"/>
    <w:rsid w:val="00525F76"/>
    <w:rsid w:val="00530497"/>
    <w:rsid w:val="005336F0"/>
    <w:rsid w:val="00551B3B"/>
    <w:rsid w:val="00553957"/>
    <w:rsid w:val="00563563"/>
    <w:rsid w:val="00563B75"/>
    <w:rsid w:val="0056580C"/>
    <w:rsid w:val="005736BF"/>
    <w:rsid w:val="005769D6"/>
    <w:rsid w:val="005D549B"/>
    <w:rsid w:val="005E3722"/>
    <w:rsid w:val="005F0AF2"/>
    <w:rsid w:val="00607147"/>
    <w:rsid w:val="00611C0B"/>
    <w:rsid w:val="006176B7"/>
    <w:rsid w:val="006239B8"/>
    <w:rsid w:val="00643693"/>
    <w:rsid w:val="00646E8F"/>
    <w:rsid w:val="00677784"/>
    <w:rsid w:val="00680263"/>
    <w:rsid w:val="00681511"/>
    <w:rsid w:val="006E6EE5"/>
    <w:rsid w:val="006F1325"/>
    <w:rsid w:val="006F7032"/>
    <w:rsid w:val="00703899"/>
    <w:rsid w:val="00742356"/>
    <w:rsid w:val="00772276"/>
    <w:rsid w:val="00772799"/>
    <w:rsid w:val="00776432"/>
    <w:rsid w:val="00777310"/>
    <w:rsid w:val="007960DD"/>
    <w:rsid w:val="007971DB"/>
    <w:rsid w:val="007A5A49"/>
    <w:rsid w:val="007C4E52"/>
    <w:rsid w:val="007C62DA"/>
    <w:rsid w:val="007D12EA"/>
    <w:rsid w:val="007E7873"/>
    <w:rsid w:val="007F3BB2"/>
    <w:rsid w:val="008069FF"/>
    <w:rsid w:val="00834F22"/>
    <w:rsid w:val="00854545"/>
    <w:rsid w:val="008705C1"/>
    <w:rsid w:val="00895B4B"/>
    <w:rsid w:val="008A0024"/>
    <w:rsid w:val="008C0A45"/>
    <w:rsid w:val="008D1A0D"/>
    <w:rsid w:val="008E4AF6"/>
    <w:rsid w:val="008F2C5A"/>
    <w:rsid w:val="008F6D22"/>
    <w:rsid w:val="0091047D"/>
    <w:rsid w:val="0091340C"/>
    <w:rsid w:val="00920386"/>
    <w:rsid w:val="00922328"/>
    <w:rsid w:val="00932817"/>
    <w:rsid w:val="0093404D"/>
    <w:rsid w:val="00935125"/>
    <w:rsid w:val="009463C1"/>
    <w:rsid w:val="00971375"/>
    <w:rsid w:val="009845DB"/>
    <w:rsid w:val="009A0117"/>
    <w:rsid w:val="009A0BEC"/>
    <w:rsid w:val="009B2FD1"/>
    <w:rsid w:val="009B6BB2"/>
    <w:rsid w:val="009C0CCD"/>
    <w:rsid w:val="009C4577"/>
    <w:rsid w:val="009D0433"/>
    <w:rsid w:val="009F0AD1"/>
    <w:rsid w:val="009F4483"/>
    <w:rsid w:val="00A06351"/>
    <w:rsid w:val="00A06C7E"/>
    <w:rsid w:val="00A152EE"/>
    <w:rsid w:val="00A178A6"/>
    <w:rsid w:val="00A26FAA"/>
    <w:rsid w:val="00A513DF"/>
    <w:rsid w:val="00A72FF5"/>
    <w:rsid w:val="00A77484"/>
    <w:rsid w:val="00A85005"/>
    <w:rsid w:val="00A85F36"/>
    <w:rsid w:val="00A92B98"/>
    <w:rsid w:val="00A93569"/>
    <w:rsid w:val="00A94A8C"/>
    <w:rsid w:val="00AA736A"/>
    <w:rsid w:val="00AD442A"/>
    <w:rsid w:val="00B032DA"/>
    <w:rsid w:val="00B607AE"/>
    <w:rsid w:val="00B86D52"/>
    <w:rsid w:val="00B905CD"/>
    <w:rsid w:val="00BB03AD"/>
    <w:rsid w:val="00BB1750"/>
    <w:rsid w:val="00BE0C48"/>
    <w:rsid w:val="00BF0426"/>
    <w:rsid w:val="00BF658C"/>
    <w:rsid w:val="00BF68A6"/>
    <w:rsid w:val="00BF6F18"/>
    <w:rsid w:val="00C07399"/>
    <w:rsid w:val="00C1779E"/>
    <w:rsid w:val="00C238FD"/>
    <w:rsid w:val="00C31F7B"/>
    <w:rsid w:val="00C51A25"/>
    <w:rsid w:val="00C70361"/>
    <w:rsid w:val="00C70553"/>
    <w:rsid w:val="00C83788"/>
    <w:rsid w:val="00C86A0D"/>
    <w:rsid w:val="00C86E01"/>
    <w:rsid w:val="00CA242E"/>
    <w:rsid w:val="00CA314F"/>
    <w:rsid w:val="00CB0B15"/>
    <w:rsid w:val="00CB39A5"/>
    <w:rsid w:val="00CB64E1"/>
    <w:rsid w:val="00CD6EED"/>
    <w:rsid w:val="00D12E62"/>
    <w:rsid w:val="00D21817"/>
    <w:rsid w:val="00D31E8F"/>
    <w:rsid w:val="00D44239"/>
    <w:rsid w:val="00D46697"/>
    <w:rsid w:val="00D51CF1"/>
    <w:rsid w:val="00D574B4"/>
    <w:rsid w:val="00D66462"/>
    <w:rsid w:val="00D77CD7"/>
    <w:rsid w:val="00D819FE"/>
    <w:rsid w:val="00D84BF2"/>
    <w:rsid w:val="00D860DE"/>
    <w:rsid w:val="00D94FCD"/>
    <w:rsid w:val="00DF2658"/>
    <w:rsid w:val="00DF2FAF"/>
    <w:rsid w:val="00E02310"/>
    <w:rsid w:val="00E1497D"/>
    <w:rsid w:val="00E20596"/>
    <w:rsid w:val="00E258F6"/>
    <w:rsid w:val="00E74215"/>
    <w:rsid w:val="00E82006"/>
    <w:rsid w:val="00E94971"/>
    <w:rsid w:val="00ED7F10"/>
    <w:rsid w:val="00EE5AF9"/>
    <w:rsid w:val="00F2002B"/>
    <w:rsid w:val="00F26AA1"/>
    <w:rsid w:val="00F32EA4"/>
    <w:rsid w:val="00F512EF"/>
    <w:rsid w:val="00F61BA4"/>
    <w:rsid w:val="00F64F24"/>
    <w:rsid w:val="00F945BC"/>
    <w:rsid w:val="00F96222"/>
    <w:rsid w:val="00FA705A"/>
    <w:rsid w:val="00FC11CB"/>
    <w:rsid w:val="00FD42ED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6A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73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36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AA7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6A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73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36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AA7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E95A13AA</Template>
  <TotalTime>1</TotalTime>
  <Pages>2</Pages>
  <Words>216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RFDS Western Operations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Levitzke</dc:creator>
  <cp:lastModifiedBy>SMITH Deborah</cp:lastModifiedBy>
  <cp:revision>2</cp:revision>
  <cp:lastPrinted>2014-06-09T14:43:00Z</cp:lastPrinted>
  <dcterms:created xsi:type="dcterms:W3CDTF">2018-04-04T06:19:00Z</dcterms:created>
  <dcterms:modified xsi:type="dcterms:W3CDTF">2018-04-04T06:19:00Z</dcterms:modified>
</cp:coreProperties>
</file>