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7" w:rsidRPr="00AB3666" w:rsidRDefault="003171D7" w:rsidP="00444F25">
      <w:pPr>
        <w:pStyle w:val="Heading1"/>
        <w:rPr>
          <w:color w:val="1F497D"/>
        </w:rPr>
      </w:pPr>
      <w:bookmarkStart w:id="0" w:name="_GoBack"/>
      <w:bookmarkEnd w:id="0"/>
      <w:r w:rsidRPr="00AB3666">
        <w:rPr>
          <w:color w:val="1F497D"/>
        </w:rPr>
        <w:t>MINUTES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994"/>
      </w:tblGrid>
      <w:tr w:rsidR="003171D7" w:rsidRPr="00AB3666" w:rsidTr="005865DB">
        <w:tc>
          <w:tcPr>
            <w:tcW w:w="1701" w:type="dxa"/>
            <w:shd w:val="clear" w:color="auto" w:fill="D9D9D9"/>
          </w:tcPr>
          <w:p w:rsidR="003171D7" w:rsidRPr="005865DB" w:rsidRDefault="003171D7" w:rsidP="00444F25">
            <w:pPr>
              <w:pStyle w:val="NormalBold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Meeting</w:t>
            </w:r>
          </w:p>
        </w:tc>
        <w:tc>
          <w:tcPr>
            <w:tcW w:w="7994" w:type="dxa"/>
          </w:tcPr>
          <w:p w:rsidR="003171D7" w:rsidRPr="005865DB" w:rsidRDefault="003171D7" w:rsidP="005865DB">
            <w:pPr>
              <w:spacing w:before="40" w:after="40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P&amp;C Open General Meeting</w:t>
            </w:r>
          </w:p>
        </w:tc>
      </w:tr>
      <w:tr w:rsidR="003171D7" w:rsidRPr="00AB3666" w:rsidTr="005865DB">
        <w:tc>
          <w:tcPr>
            <w:tcW w:w="1701" w:type="dxa"/>
            <w:shd w:val="clear" w:color="auto" w:fill="D9D9D9"/>
          </w:tcPr>
          <w:p w:rsidR="003171D7" w:rsidRPr="005865DB" w:rsidRDefault="003171D7" w:rsidP="00444F25">
            <w:pPr>
              <w:pStyle w:val="NormalBold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Date/Time</w:t>
            </w:r>
          </w:p>
        </w:tc>
        <w:tc>
          <w:tcPr>
            <w:tcW w:w="7994" w:type="dxa"/>
          </w:tcPr>
          <w:p w:rsidR="003171D7" w:rsidRPr="005865DB" w:rsidRDefault="003171D7" w:rsidP="00F55282">
            <w:pPr>
              <w:spacing w:before="40" w:after="40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 xml:space="preserve">Tuesday </w:t>
            </w:r>
            <w:r>
              <w:rPr>
                <w:color w:val="1F497D"/>
                <w:sz w:val="22"/>
                <w:szCs w:val="22"/>
              </w:rPr>
              <w:t>1</w:t>
            </w:r>
            <w:r w:rsidR="001A3982">
              <w:rPr>
                <w:color w:val="1F497D"/>
                <w:sz w:val="22"/>
                <w:szCs w:val="22"/>
              </w:rPr>
              <w:t>4</w:t>
            </w:r>
            <w:r w:rsidR="001A3982" w:rsidRPr="001A3982">
              <w:rPr>
                <w:color w:val="1F497D"/>
                <w:sz w:val="22"/>
                <w:szCs w:val="22"/>
                <w:vertAlign w:val="superscript"/>
              </w:rPr>
              <w:t>th</w:t>
            </w:r>
            <w:r w:rsidR="001A3982">
              <w:rPr>
                <w:color w:val="1F497D"/>
                <w:sz w:val="22"/>
                <w:szCs w:val="22"/>
              </w:rPr>
              <w:t xml:space="preserve"> February 2017</w:t>
            </w:r>
          </w:p>
        </w:tc>
      </w:tr>
      <w:tr w:rsidR="003171D7" w:rsidRPr="00AB3666" w:rsidTr="005865DB">
        <w:tc>
          <w:tcPr>
            <w:tcW w:w="1701" w:type="dxa"/>
            <w:shd w:val="clear" w:color="auto" w:fill="D9D9D9"/>
          </w:tcPr>
          <w:p w:rsidR="003171D7" w:rsidRPr="005865DB" w:rsidRDefault="003171D7" w:rsidP="00444F25">
            <w:pPr>
              <w:pStyle w:val="NormalBold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Venue</w:t>
            </w:r>
          </w:p>
        </w:tc>
        <w:tc>
          <w:tcPr>
            <w:tcW w:w="7994" w:type="dxa"/>
          </w:tcPr>
          <w:p w:rsidR="003171D7" w:rsidRPr="005865DB" w:rsidRDefault="003171D7" w:rsidP="005865DB">
            <w:pPr>
              <w:spacing w:before="40" w:after="40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Comet Bay Primary School Staff Room</w:t>
            </w:r>
          </w:p>
        </w:tc>
      </w:tr>
      <w:tr w:rsidR="003171D7" w:rsidRPr="00AB3666" w:rsidTr="005865DB">
        <w:tc>
          <w:tcPr>
            <w:tcW w:w="1701" w:type="dxa"/>
            <w:shd w:val="clear" w:color="auto" w:fill="D9D9D9"/>
          </w:tcPr>
          <w:p w:rsidR="003171D7" w:rsidRPr="005865DB" w:rsidRDefault="003171D7" w:rsidP="00444F25">
            <w:pPr>
              <w:pStyle w:val="NormalBold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Attendees</w:t>
            </w:r>
          </w:p>
        </w:tc>
        <w:tc>
          <w:tcPr>
            <w:tcW w:w="7994" w:type="dxa"/>
          </w:tcPr>
          <w:p w:rsidR="003171D7" w:rsidRPr="003D4850" w:rsidRDefault="003D4850" w:rsidP="005255CE">
            <w:pPr>
              <w:spacing w:before="40" w:after="40"/>
              <w:rPr>
                <w:color w:val="1F497D" w:themeColor="text2"/>
                <w:sz w:val="22"/>
              </w:rPr>
            </w:pPr>
            <w:r w:rsidRPr="003D4850">
              <w:rPr>
                <w:color w:val="1F497D" w:themeColor="text2"/>
                <w:sz w:val="22"/>
              </w:rPr>
              <w:t>Cass levitzke</w:t>
            </w:r>
            <w:r>
              <w:rPr>
                <w:color w:val="1F497D" w:themeColor="text2"/>
                <w:sz w:val="22"/>
              </w:rPr>
              <w:t>, Rachelle Case, Alisa Merriman, Brooke Benbow, Deborah Meerton, Graeme Watson, Hayley Broardman, Juliet Davies, Rachel Fiorini, Stacey Hansword, Sarah Groves, Amanda Ball, Belinda Trowbridge, Emma Anderson</w:t>
            </w:r>
          </w:p>
        </w:tc>
      </w:tr>
      <w:tr w:rsidR="003171D7" w:rsidRPr="00AB3666" w:rsidTr="005865DB">
        <w:tc>
          <w:tcPr>
            <w:tcW w:w="1701" w:type="dxa"/>
            <w:shd w:val="clear" w:color="auto" w:fill="D9D9D9"/>
          </w:tcPr>
          <w:p w:rsidR="003171D7" w:rsidRPr="005865DB" w:rsidRDefault="003171D7" w:rsidP="00444F25">
            <w:pPr>
              <w:pStyle w:val="NormalBold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Apologies</w:t>
            </w:r>
          </w:p>
        </w:tc>
        <w:tc>
          <w:tcPr>
            <w:tcW w:w="7994" w:type="dxa"/>
          </w:tcPr>
          <w:p w:rsidR="003171D7" w:rsidRPr="005865DB" w:rsidRDefault="001A3982" w:rsidP="00D95007">
            <w:pPr>
              <w:spacing w:before="40" w:after="40"/>
              <w:rPr>
                <w:color w:val="1F497D"/>
                <w:sz w:val="22"/>
              </w:rPr>
            </w:pPr>
            <w:r>
              <w:rPr>
                <w:color w:val="1F497D"/>
                <w:sz w:val="22"/>
                <w:szCs w:val="22"/>
              </w:rPr>
              <w:t>Elise Jahn, Robyn Hart, Amanda Bradford, Kat Davis, Natalie Heslop</w:t>
            </w:r>
          </w:p>
        </w:tc>
      </w:tr>
    </w:tbl>
    <w:p w:rsidR="003171D7" w:rsidRPr="00AB3666" w:rsidRDefault="003171D7" w:rsidP="00F05D62">
      <w:pPr>
        <w:rPr>
          <w:color w:val="1F497D"/>
        </w:rPr>
      </w:pPr>
    </w:p>
    <w:p w:rsidR="003171D7" w:rsidRPr="00AB3666" w:rsidRDefault="003171D7" w:rsidP="00F05D62">
      <w:pPr>
        <w:rPr>
          <w:color w:val="1F497D"/>
        </w:rPr>
      </w:pPr>
    </w:p>
    <w:p w:rsidR="003171D7" w:rsidRPr="00AB3666" w:rsidRDefault="003171D7" w:rsidP="00F05D62">
      <w:pPr>
        <w:rPr>
          <w:color w:val="1F497D"/>
        </w:rPr>
      </w:pPr>
    </w:p>
    <w:p w:rsidR="003171D7" w:rsidRPr="00AB3666" w:rsidRDefault="003171D7" w:rsidP="005F4407">
      <w:pPr>
        <w:pStyle w:val="StyleHeading111ptNotBoldBefore0ptAfter0pt"/>
        <w:numPr>
          <w:ilvl w:val="0"/>
          <w:numId w:val="0"/>
        </w:numPr>
        <w:rPr>
          <w:rFonts w:cs="Arial"/>
          <w:color w:val="1F497D"/>
          <w:szCs w:val="22"/>
        </w:rPr>
      </w:pPr>
      <w:r w:rsidRPr="00AB3666">
        <w:rPr>
          <w:color w:val="1F497D"/>
        </w:rPr>
        <w:t>Meeting Opening</w:t>
      </w:r>
    </w:p>
    <w:p w:rsidR="003171D7" w:rsidRPr="00AB3666" w:rsidRDefault="001A3982" w:rsidP="00C80A18">
      <w:pPr>
        <w:rPr>
          <w:rFonts w:cs="Arial"/>
          <w:color w:val="1F497D"/>
          <w:sz w:val="22"/>
          <w:szCs w:val="22"/>
        </w:rPr>
      </w:pPr>
      <w:r>
        <w:rPr>
          <w:rFonts w:cs="Arial"/>
          <w:color w:val="1F497D"/>
          <w:sz w:val="22"/>
          <w:szCs w:val="22"/>
        </w:rPr>
        <w:t>Official open and w</w:t>
      </w:r>
      <w:r w:rsidR="003171D7" w:rsidRPr="00AB3666">
        <w:rPr>
          <w:rFonts w:cs="Arial"/>
          <w:color w:val="1F497D"/>
          <w:sz w:val="22"/>
          <w:szCs w:val="22"/>
        </w:rPr>
        <w:t xml:space="preserve">elcome to all new and current members by P &amp; C President – </w:t>
      </w:r>
      <w:r w:rsidR="003171D7">
        <w:rPr>
          <w:rFonts w:cs="Arial"/>
          <w:color w:val="1F497D"/>
          <w:sz w:val="22"/>
          <w:szCs w:val="22"/>
        </w:rPr>
        <w:t>Cass Levitzke</w:t>
      </w:r>
    </w:p>
    <w:p w:rsidR="003171D7" w:rsidRPr="00AB3666" w:rsidRDefault="003171D7" w:rsidP="00C80A18">
      <w:pPr>
        <w:rPr>
          <w:rFonts w:cs="Arial"/>
          <w:color w:val="1F497D"/>
          <w:sz w:val="22"/>
          <w:szCs w:val="22"/>
        </w:rPr>
      </w:pPr>
    </w:p>
    <w:p w:rsidR="003171D7" w:rsidRPr="00AB3666" w:rsidRDefault="003171D7" w:rsidP="00C80A18">
      <w:pPr>
        <w:rPr>
          <w:rFonts w:cs="Arial"/>
          <w:color w:val="1F497D"/>
          <w:sz w:val="22"/>
          <w:szCs w:val="22"/>
        </w:rPr>
      </w:pPr>
      <w:r w:rsidRPr="00AB3666">
        <w:rPr>
          <w:rFonts w:cs="Arial"/>
          <w:color w:val="1F497D"/>
          <w:sz w:val="22"/>
          <w:szCs w:val="22"/>
        </w:rPr>
        <w:t>All attendees were reminded of that the meeting would be conducted in conjunction with the schools Tribal Agreement;</w:t>
      </w:r>
    </w:p>
    <w:p w:rsidR="003171D7" w:rsidRPr="00AB3666" w:rsidRDefault="003171D7" w:rsidP="004811CB">
      <w:pPr>
        <w:pStyle w:val="ListParagraph"/>
        <w:numPr>
          <w:ilvl w:val="0"/>
          <w:numId w:val="8"/>
        </w:numPr>
        <w:spacing w:after="0"/>
      </w:pPr>
      <w:r w:rsidRPr="00AB3666">
        <w:t>Attentive Listening</w:t>
      </w:r>
    </w:p>
    <w:p w:rsidR="003171D7" w:rsidRPr="00AB3666" w:rsidRDefault="003171D7" w:rsidP="004811CB">
      <w:pPr>
        <w:pStyle w:val="ListParagraph"/>
        <w:numPr>
          <w:ilvl w:val="0"/>
          <w:numId w:val="8"/>
        </w:numPr>
        <w:spacing w:after="0"/>
      </w:pPr>
      <w:r w:rsidRPr="00AB3666">
        <w:t>Appreciation/no put-downs</w:t>
      </w:r>
    </w:p>
    <w:p w:rsidR="003171D7" w:rsidRPr="00AB3666" w:rsidRDefault="003171D7" w:rsidP="004811CB">
      <w:pPr>
        <w:pStyle w:val="ListParagraph"/>
        <w:numPr>
          <w:ilvl w:val="0"/>
          <w:numId w:val="8"/>
        </w:numPr>
        <w:spacing w:after="0"/>
      </w:pPr>
      <w:r w:rsidRPr="00AB3666">
        <w:t>Mutual respect</w:t>
      </w:r>
    </w:p>
    <w:p w:rsidR="003171D7" w:rsidRPr="00AB3666" w:rsidRDefault="003171D7" w:rsidP="004811CB">
      <w:pPr>
        <w:pStyle w:val="ListParagraph"/>
        <w:numPr>
          <w:ilvl w:val="0"/>
          <w:numId w:val="8"/>
        </w:numPr>
        <w:spacing w:after="0"/>
      </w:pPr>
      <w:r w:rsidRPr="00AB3666">
        <w:t>The right to pass</w:t>
      </w:r>
    </w:p>
    <w:p w:rsidR="003171D7" w:rsidRPr="00AB3666" w:rsidRDefault="003171D7" w:rsidP="00C237B6">
      <w:pPr>
        <w:pStyle w:val="StyleHeading111ptNotBoldBefore0ptAfter0pt"/>
        <w:numPr>
          <w:ilvl w:val="0"/>
          <w:numId w:val="0"/>
        </w:numPr>
        <w:ind w:left="550"/>
        <w:rPr>
          <w:rFonts w:cs="Arial"/>
          <w:b w:val="0"/>
          <w:color w:val="1F497D"/>
          <w:szCs w:val="22"/>
        </w:rPr>
      </w:pPr>
    </w:p>
    <w:p w:rsidR="003171D7" w:rsidRPr="00AB3666" w:rsidRDefault="003171D7" w:rsidP="005F4407">
      <w:pPr>
        <w:jc w:val="both"/>
        <w:rPr>
          <w:b/>
          <w:color w:val="1F497D"/>
          <w:sz w:val="22"/>
          <w:szCs w:val="22"/>
        </w:rPr>
      </w:pPr>
      <w:r w:rsidRPr="00AB3666">
        <w:rPr>
          <w:b/>
          <w:color w:val="1F497D"/>
          <w:sz w:val="22"/>
          <w:szCs w:val="22"/>
        </w:rPr>
        <w:t>Attending members noted</w:t>
      </w:r>
    </w:p>
    <w:p w:rsidR="003171D7" w:rsidRPr="00AB3666" w:rsidRDefault="003171D7" w:rsidP="0098464D">
      <w:pPr>
        <w:jc w:val="both"/>
        <w:rPr>
          <w:b/>
          <w:color w:val="1F497D"/>
          <w:sz w:val="22"/>
          <w:szCs w:val="22"/>
        </w:rPr>
      </w:pPr>
    </w:p>
    <w:p w:rsidR="003171D7" w:rsidRPr="0004583C" w:rsidRDefault="003171D7" w:rsidP="005F4407">
      <w:pPr>
        <w:pStyle w:val="StyleHeading111ptNotBoldBefore0ptAfter0pt"/>
        <w:numPr>
          <w:ilvl w:val="0"/>
          <w:numId w:val="0"/>
        </w:numPr>
        <w:rPr>
          <w:color w:val="1F497D"/>
        </w:rPr>
      </w:pPr>
      <w:r w:rsidRPr="00AB3666">
        <w:rPr>
          <w:color w:val="1F497D"/>
        </w:rPr>
        <w:t>Apologies noted</w:t>
      </w:r>
      <w:r w:rsidR="0004583C">
        <w:rPr>
          <w:color w:val="1F497D"/>
        </w:rPr>
        <w:br/>
      </w:r>
    </w:p>
    <w:p w:rsidR="001A3982" w:rsidRDefault="003171D7" w:rsidP="005F4407">
      <w:pPr>
        <w:jc w:val="both"/>
        <w:rPr>
          <w:b/>
          <w:color w:val="1F497D"/>
          <w:sz w:val="22"/>
          <w:szCs w:val="22"/>
        </w:rPr>
      </w:pPr>
      <w:r w:rsidRPr="00AB3666">
        <w:rPr>
          <w:b/>
          <w:color w:val="1F497D"/>
          <w:sz w:val="22"/>
          <w:szCs w:val="22"/>
        </w:rPr>
        <w:t>Confirmation of Minutes of Previous Meeting</w:t>
      </w:r>
    </w:p>
    <w:p w:rsidR="003171D7" w:rsidRPr="001A3982" w:rsidRDefault="001A3982" w:rsidP="001A3982">
      <w:pPr>
        <w:ind w:firstLine="360"/>
        <w:jc w:val="both"/>
        <w:rPr>
          <w:b/>
          <w:sz w:val="22"/>
          <w:szCs w:val="22"/>
        </w:rPr>
      </w:pPr>
      <w:r w:rsidRPr="001A3982">
        <w:rPr>
          <w:i/>
          <w:sz w:val="22"/>
          <w:szCs w:val="22"/>
          <w:u w:val="single"/>
        </w:rPr>
        <w:t>Confirmed, Rachel Case, Seconded – Brooke Benbow</w:t>
      </w:r>
    </w:p>
    <w:p w:rsidR="003171D7" w:rsidRPr="00AB3666" w:rsidRDefault="003171D7" w:rsidP="00943964">
      <w:pPr>
        <w:jc w:val="both"/>
        <w:rPr>
          <w:b/>
          <w:color w:val="1F497D"/>
          <w:sz w:val="22"/>
          <w:szCs w:val="22"/>
        </w:rPr>
      </w:pPr>
    </w:p>
    <w:p w:rsidR="003171D7" w:rsidRPr="00AB3666" w:rsidRDefault="003171D7" w:rsidP="004811CB">
      <w:pPr>
        <w:numPr>
          <w:ilvl w:val="0"/>
          <w:numId w:val="2"/>
        </w:numPr>
        <w:rPr>
          <w:rFonts w:cs="Arial"/>
          <w:color w:val="1F497D"/>
          <w:sz w:val="22"/>
          <w:szCs w:val="22"/>
        </w:rPr>
      </w:pPr>
      <w:r w:rsidRPr="00AB3666">
        <w:rPr>
          <w:rFonts w:cs="Arial"/>
          <w:color w:val="1F497D"/>
          <w:sz w:val="22"/>
          <w:szCs w:val="22"/>
        </w:rPr>
        <w:t xml:space="preserve">The minutes of the P&amp;C General Meeting </w:t>
      </w:r>
      <w:r>
        <w:rPr>
          <w:rFonts w:cs="Arial"/>
          <w:color w:val="1F497D"/>
          <w:sz w:val="22"/>
          <w:szCs w:val="22"/>
        </w:rPr>
        <w:t xml:space="preserve">and AGM </w:t>
      </w:r>
      <w:r w:rsidRPr="00AB3666">
        <w:rPr>
          <w:rFonts w:cs="Arial"/>
          <w:color w:val="1F497D"/>
          <w:sz w:val="22"/>
          <w:szCs w:val="22"/>
        </w:rPr>
        <w:t xml:space="preserve">of Comet Bay Primary School held on </w:t>
      </w:r>
      <w:r w:rsidR="001A3982">
        <w:rPr>
          <w:rFonts w:cs="Arial"/>
          <w:color w:val="1F497D"/>
          <w:sz w:val="22"/>
          <w:szCs w:val="22"/>
        </w:rPr>
        <w:t>13</w:t>
      </w:r>
      <w:r w:rsidR="001A3982" w:rsidRPr="001A3982">
        <w:rPr>
          <w:rFonts w:cs="Arial"/>
          <w:color w:val="1F497D"/>
          <w:sz w:val="22"/>
          <w:szCs w:val="22"/>
          <w:vertAlign w:val="superscript"/>
        </w:rPr>
        <w:t>th</w:t>
      </w:r>
      <w:r w:rsidR="001A3982">
        <w:rPr>
          <w:rFonts w:cs="Arial"/>
          <w:color w:val="1F497D"/>
          <w:sz w:val="22"/>
          <w:szCs w:val="22"/>
        </w:rPr>
        <w:t xml:space="preserve"> December</w:t>
      </w:r>
      <w:r>
        <w:rPr>
          <w:rFonts w:cs="Arial"/>
          <w:color w:val="1F497D"/>
          <w:sz w:val="22"/>
          <w:szCs w:val="22"/>
        </w:rPr>
        <w:t xml:space="preserve"> 2016</w:t>
      </w:r>
      <w:r w:rsidRPr="00AB3666">
        <w:rPr>
          <w:rFonts w:cs="Arial"/>
          <w:color w:val="1F497D"/>
          <w:sz w:val="22"/>
          <w:szCs w:val="22"/>
        </w:rPr>
        <w:t xml:space="preserve"> have been made available for public perusal, have been read and It is now confirmed as an accurate and true record, and a copy has been put in the school file. </w:t>
      </w:r>
    </w:p>
    <w:p w:rsidR="003171D7" w:rsidRDefault="003171D7" w:rsidP="0064647B">
      <w:pPr>
        <w:jc w:val="both"/>
        <w:rPr>
          <w:rFonts w:cs="Arial"/>
          <w:color w:val="1F497D"/>
          <w:sz w:val="22"/>
          <w:szCs w:val="22"/>
        </w:rPr>
      </w:pPr>
    </w:p>
    <w:p w:rsidR="003171D7" w:rsidRPr="00AB3666" w:rsidRDefault="003171D7" w:rsidP="005F4407">
      <w:pPr>
        <w:jc w:val="both"/>
        <w:rPr>
          <w:b/>
          <w:color w:val="1F497D"/>
          <w:sz w:val="22"/>
          <w:szCs w:val="22"/>
        </w:rPr>
      </w:pPr>
      <w:r w:rsidRPr="00AB3666">
        <w:rPr>
          <w:b/>
          <w:color w:val="1F497D"/>
          <w:sz w:val="22"/>
          <w:szCs w:val="22"/>
        </w:rPr>
        <w:t xml:space="preserve">Correspondence – </w:t>
      </w:r>
      <w:r w:rsidR="001A3982">
        <w:rPr>
          <w:b/>
          <w:color w:val="1F497D"/>
          <w:sz w:val="22"/>
          <w:szCs w:val="22"/>
        </w:rPr>
        <w:t>Cass Levitzke</w:t>
      </w:r>
    </w:p>
    <w:p w:rsidR="003171D7" w:rsidRDefault="003171D7" w:rsidP="0064647B">
      <w:pPr>
        <w:jc w:val="both"/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ab/>
      </w:r>
    </w:p>
    <w:p w:rsidR="003171D7" w:rsidRDefault="003171D7" w:rsidP="001A3982">
      <w:pPr>
        <w:jc w:val="both"/>
        <w:rPr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ab/>
      </w:r>
      <w:r w:rsidRPr="00115E62">
        <w:rPr>
          <w:color w:val="1F497D"/>
          <w:sz w:val="22"/>
          <w:szCs w:val="22"/>
        </w:rPr>
        <w:t>IN</w:t>
      </w:r>
      <w:r>
        <w:rPr>
          <w:b/>
          <w:color w:val="1F497D"/>
          <w:sz w:val="22"/>
          <w:szCs w:val="22"/>
        </w:rPr>
        <w:tab/>
      </w:r>
      <w:r w:rsidR="001A3982">
        <w:rPr>
          <w:color w:val="1F497D"/>
          <w:sz w:val="22"/>
          <w:szCs w:val="22"/>
        </w:rPr>
        <w:t>a.   Fundraising Ideas (cookie dough etc, members welcome to look at incoming)</w:t>
      </w:r>
    </w:p>
    <w:p w:rsidR="001A3982" w:rsidRDefault="001A3982" w:rsidP="004811CB">
      <w:pPr>
        <w:numPr>
          <w:ilvl w:val="0"/>
          <w:numId w:val="3"/>
        </w:numPr>
        <w:jc w:val="both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Entertainment book</w:t>
      </w:r>
    </w:p>
    <w:p w:rsidR="001A3982" w:rsidRDefault="001A3982" w:rsidP="004811CB">
      <w:pPr>
        <w:numPr>
          <w:ilvl w:val="0"/>
          <w:numId w:val="3"/>
        </w:numPr>
        <w:jc w:val="both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DJ offer of Service letter</w:t>
      </w:r>
    </w:p>
    <w:p w:rsidR="001A3982" w:rsidRPr="001A3982" w:rsidRDefault="001A3982" w:rsidP="004811CB">
      <w:pPr>
        <w:numPr>
          <w:ilvl w:val="0"/>
          <w:numId w:val="3"/>
        </w:numPr>
        <w:jc w:val="both"/>
        <w:rPr>
          <w:color w:val="1F497D"/>
          <w:sz w:val="22"/>
          <w:szCs w:val="22"/>
        </w:rPr>
      </w:pPr>
      <w:r w:rsidRPr="001A3982">
        <w:rPr>
          <w:color w:val="1F497D"/>
          <w:sz w:val="22"/>
          <w:szCs w:val="22"/>
        </w:rPr>
        <w:t>ANZ Cheque books</w:t>
      </w:r>
    </w:p>
    <w:p w:rsidR="003171D7" w:rsidRDefault="003171D7" w:rsidP="005255CE">
      <w:pPr>
        <w:jc w:val="both"/>
        <w:rPr>
          <w:color w:val="1F497D"/>
          <w:sz w:val="22"/>
          <w:szCs w:val="22"/>
        </w:rPr>
      </w:pPr>
    </w:p>
    <w:p w:rsidR="003171D7" w:rsidRDefault="003171D7" w:rsidP="001A3982">
      <w:pPr>
        <w:jc w:val="both"/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 xml:space="preserve">    </w:t>
      </w:r>
      <w:r>
        <w:rPr>
          <w:b/>
          <w:color w:val="1F497D"/>
          <w:sz w:val="22"/>
          <w:szCs w:val="22"/>
        </w:rPr>
        <w:tab/>
      </w:r>
      <w:r w:rsidRPr="00115E62">
        <w:rPr>
          <w:color w:val="1F497D"/>
          <w:sz w:val="22"/>
          <w:szCs w:val="22"/>
        </w:rPr>
        <w:t>OUT</w:t>
      </w:r>
      <w:r>
        <w:rPr>
          <w:color w:val="1F497D"/>
          <w:sz w:val="22"/>
          <w:szCs w:val="22"/>
        </w:rPr>
        <w:tab/>
      </w:r>
      <w:r w:rsidR="00771169">
        <w:rPr>
          <w:color w:val="1F497D"/>
          <w:sz w:val="22"/>
          <w:szCs w:val="22"/>
        </w:rPr>
        <w:t>a) NIL</w:t>
      </w:r>
    </w:p>
    <w:p w:rsidR="003171D7" w:rsidRDefault="003171D7" w:rsidP="000304BB">
      <w:pPr>
        <w:jc w:val="both"/>
        <w:rPr>
          <w:b/>
          <w:color w:val="1F497D"/>
          <w:sz w:val="22"/>
          <w:szCs w:val="22"/>
        </w:rPr>
      </w:pPr>
    </w:p>
    <w:p w:rsidR="003171D7" w:rsidRPr="005F4407" w:rsidRDefault="005F4407" w:rsidP="005F4407">
      <w:pPr>
        <w:jc w:val="both"/>
        <w:rPr>
          <w:b/>
          <w:color w:val="1F497D"/>
          <w:sz w:val="22"/>
          <w:szCs w:val="22"/>
          <w:u w:val="single"/>
        </w:rPr>
      </w:pPr>
      <w:r w:rsidRPr="005F4407">
        <w:rPr>
          <w:b/>
          <w:color w:val="1F497D"/>
          <w:sz w:val="22"/>
          <w:szCs w:val="22"/>
          <w:u w:val="single"/>
        </w:rPr>
        <w:t>UPDATES</w:t>
      </w:r>
    </w:p>
    <w:p w:rsidR="003171D7" w:rsidRPr="00D95007" w:rsidRDefault="003171D7" w:rsidP="00BD073C">
      <w:pPr>
        <w:pStyle w:val="ListParagraph"/>
        <w:ind w:left="0"/>
        <w:rPr>
          <w:b/>
        </w:rPr>
      </w:pPr>
      <w:r w:rsidRPr="00D95007">
        <w:rPr>
          <w:b/>
        </w:rPr>
        <w:t>Canteen and Online Canteen</w:t>
      </w:r>
      <w:r>
        <w:rPr>
          <w:b/>
        </w:rPr>
        <w:t xml:space="preserve"> </w:t>
      </w:r>
      <w:r w:rsidR="001A3982">
        <w:rPr>
          <w:b/>
        </w:rPr>
        <w:t>- Amanda</w:t>
      </w:r>
    </w:p>
    <w:p w:rsidR="003171D7" w:rsidRPr="00841B8B" w:rsidRDefault="003171D7" w:rsidP="00BD073C">
      <w:pPr>
        <w:pStyle w:val="ListParagraph"/>
        <w:ind w:left="0"/>
        <w:rPr>
          <w:b/>
          <w:sz w:val="16"/>
          <w:szCs w:val="16"/>
        </w:rPr>
      </w:pPr>
      <w:r>
        <w:rPr>
          <w:b/>
        </w:rPr>
        <w:tab/>
      </w:r>
    </w:p>
    <w:p w:rsidR="003171D7" w:rsidRDefault="001A3982" w:rsidP="004811CB">
      <w:pPr>
        <w:pStyle w:val="ListParagraph"/>
        <w:numPr>
          <w:ilvl w:val="0"/>
          <w:numId w:val="4"/>
        </w:numPr>
      </w:pPr>
      <w:r>
        <w:t>Few teething problems to start with in regards to the website.</w:t>
      </w:r>
    </w:p>
    <w:p w:rsidR="001A3982" w:rsidRDefault="001A3982" w:rsidP="004811CB">
      <w:pPr>
        <w:pStyle w:val="ListParagraph"/>
        <w:numPr>
          <w:ilvl w:val="0"/>
          <w:numId w:val="4"/>
        </w:numPr>
      </w:pPr>
      <w:r>
        <w:lastRenderedPageBreak/>
        <w:t>80 Orders last Friday</w:t>
      </w:r>
    </w:p>
    <w:p w:rsidR="001A3982" w:rsidRDefault="001A3982" w:rsidP="004811CB">
      <w:pPr>
        <w:pStyle w:val="ListParagraph"/>
        <w:numPr>
          <w:ilvl w:val="0"/>
          <w:numId w:val="4"/>
        </w:numPr>
      </w:pPr>
      <w:r>
        <w:t>Information packs have gone out to the P1 Classrooms</w:t>
      </w:r>
    </w:p>
    <w:p w:rsidR="001A3982" w:rsidRDefault="001A3982" w:rsidP="004811CB">
      <w:pPr>
        <w:pStyle w:val="ListParagraph"/>
        <w:numPr>
          <w:ilvl w:val="0"/>
          <w:numId w:val="4"/>
        </w:numPr>
      </w:pPr>
      <w:r>
        <w:t>Looking at introducing a smaller salad container</w:t>
      </w:r>
    </w:p>
    <w:p w:rsidR="001A3982" w:rsidRDefault="001A3982" w:rsidP="004811CB">
      <w:pPr>
        <w:pStyle w:val="ListParagraph"/>
        <w:numPr>
          <w:ilvl w:val="0"/>
          <w:numId w:val="4"/>
        </w:numPr>
      </w:pPr>
      <w:r>
        <w:t>Some helpers have returned</w:t>
      </w:r>
    </w:p>
    <w:p w:rsidR="001A3982" w:rsidRDefault="001A3982" w:rsidP="004811CB">
      <w:pPr>
        <w:pStyle w:val="ListParagraph"/>
        <w:numPr>
          <w:ilvl w:val="0"/>
          <w:numId w:val="4"/>
        </w:numPr>
      </w:pPr>
      <w:r>
        <w:t>Idea – ‘Wacky Wednesday’ recess $1 Pot</w:t>
      </w:r>
    </w:p>
    <w:p w:rsidR="0004583C" w:rsidRDefault="001A3982" w:rsidP="004811CB">
      <w:pPr>
        <w:pStyle w:val="ListParagraph"/>
        <w:numPr>
          <w:ilvl w:val="0"/>
          <w:numId w:val="4"/>
        </w:numPr>
      </w:pPr>
      <w:r>
        <w:t>Staff specials on a Thursday</w:t>
      </w:r>
    </w:p>
    <w:p w:rsidR="0004583C" w:rsidRDefault="0004583C" w:rsidP="004811CB">
      <w:pPr>
        <w:pStyle w:val="ListParagraph"/>
        <w:numPr>
          <w:ilvl w:val="0"/>
          <w:numId w:val="4"/>
        </w:numPr>
      </w:pPr>
      <w:r>
        <w:t>Discussion of having a Canteen Facebook page (continued in General)</w:t>
      </w:r>
    </w:p>
    <w:p w:rsidR="0004583C" w:rsidRPr="0013689C" w:rsidRDefault="0004583C" w:rsidP="004811CB">
      <w:pPr>
        <w:pStyle w:val="ListParagraph"/>
        <w:numPr>
          <w:ilvl w:val="0"/>
          <w:numId w:val="4"/>
        </w:numPr>
        <w:rPr>
          <w:color w:val="1F497D" w:themeColor="text2"/>
        </w:rPr>
      </w:pPr>
      <w:r w:rsidRPr="0013689C">
        <w:rPr>
          <w:color w:val="1F497D" w:themeColor="text2"/>
        </w:rPr>
        <w:t>Thermomix:</w:t>
      </w:r>
      <w:r w:rsidRPr="0013689C">
        <w:rPr>
          <w:color w:val="1F497D" w:themeColor="text2"/>
        </w:rPr>
        <w:br/>
        <w:t xml:space="preserve">A discussion to purchase a Thermomix for the canteen to assist with </w:t>
      </w:r>
      <w:r w:rsidR="00771169" w:rsidRPr="0013689C">
        <w:rPr>
          <w:color w:val="1F497D" w:themeColor="text2"/>
        </w:rPr>
        <w:t>everyday</w:t>
      </w:r>
      <w:r w:rsidRPr="0013689C">
        <w:rPr>
          <w:color w:val="1F497D" w:themeColor="text2"/>
        </w:rPr>
        <w:t xml:space="preserve"> tasks as well as the ability to create some new food items. Thermomix for the cost of $2,089 and an additional bowl for the cost of $197.50</w:t>
      </w:r>
      <w:r w:rsidRPr="0013689C">
        <w:rPr>
          <w:color w:val="1F497D" w:themeColor="text2"/>
        </w:rPr>
        <w:br/>
        <w:t>VOTED – all in agreeance, nil opposed, nil abstained</w:t>
      </w:r>
    </w:p>
    <w:p w:rsidR="0004583C" w:rsidRDefault="0004583C" w:rsidP="004811CB">
      <w:pPr>
        <w:pStyle w:val="ListParagraph"/>
        <w:numPr>
          <w:ilvl w:val="0"/>
          <w:numId w:val="4"/>
        </w:numPr>
      </w:pPr>
      <w:r>
        <w:t>Amanda will receive training in the use of this new item</w:t>
      </w:r>
    </w:p>
    <w:p w:rsidR="0004583C" w:rsidRPr="001A3982" w:rsidRDefault="0004583C" w:rsidP="0004583C">
      <w:pPr>
        <w:pStyle w:val="ListParagraph"/>
      </w:pPr>
    </w:p>
    <w:p w:rsidR="003171D7" w:rsidRPr="002D3BEE" w:rsidRDefault="003171D7" w:rsidP="00BD073C">
      <w:pPr>
        <w:pStyle w:val="ListParagraph"/>
        <w:ind w:left="0"/>
      </w:pPr>
      <w:r w:rsidRPr="003B14F9">
        <w:rPr>
          <w:b/>
        </w:rPr>
        <w:t>Unifor</w:t>
      </w:r>
      <w:r>
        <w:rPr>
          <w:b/>
        </w:rPr>
        <w:t>m</w:t>
      </w:r>
      <w:r w:rsidRPr="003B14F9">
        <w:rPr>
          <w:b/>
        </w:rPr>
        <w:t xml:space="preserve"> Shop </w:t>
      </w:r>
      <w:r w:rsidR="005F4407">
        <w:rPr>
          <w:b/>
        </w:rPr>
        <w:t xml:space="preserve">- </w:t>
      </w:r>
      <w:r>
        <w:rPr>
          <w:b/>
        </w:rPr>
        <w:t>(Sarah Potts)</w:t>
      </w:r>
    </w:p>
    <w:p w:rsidR="003171D7" w:rsidRDefault="003171D7" w:rsidP="00BD073C">
      <w:pPr>
        <w:pStyle w:val="ListParagraph"/>
        <w:ind w:left="0"/>
      </w:pPr>
      <w:r>
        <w:tab/>
      </w:r>
    </w:p>
    <w:p w:rsidR="003171D7" w:rsidRDefault="003171D7" w:rsidP="005F4407">
      <w:pPr>
        <w:pStyle w:val="ListParagraph"/>
        <w:ind w:left="0"/>
      </w:pPr>
      <w:r>
        <w:t xml:space="preserve">See Attached Report </w:t>
      </w:r>
      <w:r w:rsidR="0004583C">
        <w:t>– Monthly totals presented</w:t>
      </w:r>
    </w:p>
    <w:p w:rsidR="0004583C" w:rsidRDefault="0004583C" w:rsidP="004811CB">
      <w:pPr>
        <w:pStyle w:val="ListParagraph"/>
        <w:numPr>
          <w:ilvl w:val="0"/>
          <w:numId w:val="5"/>
        </w:numPr>
      </w:pPr>
      <w:r>
        <w:t>Cracking start to the year, best in 4 years</w:t>
      </w:r>
    </w:p>
    <w:p w:rsidR="0004583C" w:rsidRDefault="0004583C" w:rsidP="004811CB">
      <w:pPr>
        <w:pStyle w:val="ListParagraph"/>
        <w:numPr>
          <w:ilvl w:val="0"/>
          <w:numId w:val="5"/>
        </w:numPr>
      </w:pPr>
      <w:r>
        <w:t xml:space="preserve">10k in sales on the first Friday, $12k on the Tuesday ($8k of that on </w:t>
      </w:r>
      <w:r w:rsidR="00771169">
        <w:t>PayPal</w:t>
      </w:r>
      <w:r>
        <w:t>) Up $7k from last year</w:t>
      </w:r>
    </w:p>
    <w:p w:rsidR="0004583C" w:rsidRDefault="0004583C" w:rsidP="004811CB">
      <w:pPr>
        <w:pStyle w:val="ListParagraph"/>
        <w:numPr>
          <w:ilvl w:val="0"/>
          <w:numId w:val="5"/>
        </w:numPr>
      </w:pPr>
      <w:r>
        <w:t>A few technical issues on first day, but a great team of helpers! Thank you!</w:t>
      </w:r>
    </w:p>
    <w:p w:rsidR="0004583C" w:rsidRDefault="0004583C" w:rsidP="004811CB">
      <w:pPr>
        <w:pStyle w:val="ListParagraph"/>
        <w:numPr>
          <w:ilvl w:val="0"/>
          <w:numId w:val="5"/>
        </w:numPr>
      </w:pPr>
      <w:r>
        <w:t>Hair accessories, over 200 units sold, replenished twice. Asked by parents if we could sell faction colour accessories. YES, all in agreeance</w:t>
      </w:r>
    </w:p>
    <w:p w:rsidR="0004583C" w:rsidRDefault="0004583C" w:rsidP="004811CB">
      <w:pPr>
        <w:pStyle w:val="ListParagraph"/>
        <w:numPr>
          <w:ilvl w:val="0"/>
          <w:numId w:val="5"/>
        </w:numPr>
      </w:pPr>
      <w:r>
        <w:t>Winter order done</w:t>
      </w:r>
    </w:p>
    <w:p w:rsidR="0004583C" w:rsidRDefault="0004583C" w:rsidP="004811CB">
      <w:pPr>
        <w:pStyle w:val="ListParagraph"/>
        <w:numPr>
          <w:ilvl w:val="0"/>
          <w:numId w:val="5"/>
        </w:numPr>
      </w:pPr>
      <w:r>
        <w:t>Sold out of size 4/6 Polos</w:t>
      </w:r>
    </w:p>
    <w:p w:rsidR="0004583C" w:rsidRDefault="0004583C" w:rsidP="004811CB">
      <w:pPr>
        <w:pStyle w:val="ListParagraph"/>
        <w:numPr>
          <w:ilvl w:val="0"/>
          <w:numId w:val="5"/>
        </w:numPr>
      </w:pPr>
      <w:r>
        <w:t>Leavers letter/t-shirts all done. Graeme to approve (to be ordered online)</w:t>
      </w:r>
    </w:p>
    <w:p w:rsidR="0004583C" w:rsidRDefault="0004583C" w:rsidP="004811CB">
      <w:pPr>
        <w:pStyle w:val="ListParagraph"/>
        <w:numPr>
          <w:ilvl w:val="0"/>
          <w:numId w:val="5"/>
        </w:numPr>
      </w:pPr>
      <w:r>
        <w:t>RUG for shop – approved last meeting</w:t>
      </w:r>
    </w:p>
    <w:p w:rsidR="00577835" w:rsidRDefault="00577835" w:rsidP="004811CB">
      <w:pPr>
        <w:pStyle w:val="ListParagraph"/>
        <w:numPr>
          <w:ilvl w:val="0"/>
          <w:numId w:val="5"/>
        </w:numPr>
      </w:pPr>
      <w:r>
        <w:t>White board for wall – Sarah to see Graeme to obtain</w:t>
      </w:r>
    </w:p>
    <w:p w:rsidR="00577835" w:rsidRDefault="00577835" w:rsidP="004811CB">
      <w:pPr>
        <w:pStyle w:val="ListParagraph"/>
        <w:numPr>
          <w:ilvl w:val="0"/>
          <w:numId w:val="5"/>
        </w:numPr>
      </w:pPr>
      <w:r>
        <w:t>Heater for winter</w:t>
      </w:r>
    </w:p>
    <w:p w:rsidR="00577835" w:rsidRDefault="00577835" w:rsidP="004811CB">
      <w:pPr>
        <w:pStyle w:val="ListParagraph"/>
        <w:numPr>
          <w:ilvl w:val="0"/>
          <w:numId w:val="5"/>
        </w:numPr>
      </w:pPr>
      <w:r>
        <w:t xml:space="preserve">Computer system is very slow, especially when busy. Sarah looking into a faster way to process sales. Fixing barcodes to individual items to scan. </w:t>
      </w:r>
      <w:r w:rsidR="00771169">
        <w:t>Printing</w:t>
      </w:r>
      <w:r>
        <w:t xml:space="preserve"> these stickers cost $36 a sheet. Could cost $600 - $800 per year. Looking into optional costs.</w:t>
      </w:r>
    </w:p>
    <w:p w:rsidR="003171D7" w:rsidRDefault="003171D7" w:rsidP="00BD073C">
      <w:pPr>
        <w:pStyle w:val="ListParagraph"/>
        <w:ind w:left="0"/>
      </w:pPr>
      <w:r>
        <w:tab/>
      </w:r>
    </w:p>
    <w:p w:rsidR="003171D7" w:rsidRPr="00922F21" w:rsidRDefault="005F4407" w:rsidP="00BD073C">
      <w:pPr>
        <w:pStyle w:val="ListParagraph"/>
        <w:ind w:left="0"/>
      </w:pPr>
      <w:r>
        <w:rPr>
          <w:b/>
        </w:rPr>
        <w:t xml:space="preserve">Principal’s Report </w:t>
      </w:r>
      <w:r w:rsidR="003171D7" w:rsidRPr="00AB3666">
        <w:rPr>
          <w:b/>
        </w:rPr>
        <w:t xml:space="preserve">– </w:t>
      </w:r>
      <w:r w:rsidR="003171D7">
        <w:rPr>
          <w:b/>
        </w:rPr>
        <w:t>(</w:t>
      </w:r>
      <w:r w:rsidR="00577835">
        <w:rPr>
          <w:b/>
        </w:rPr>
        <w:t>Graeme Watson</w:t>
      </w:r>
      <w:r w:rsidR="003171D7">
        <w:rPr>
          <w:b/>
        </w:rPr>
        <w:t>)</w:t>
      </w:r>
    </w:p>
    <w:p w:rsidR="003171D7" w:rsidRPr="00841B8B" w:rsidRDefault="003171D7" w:rsidP="00BD073C">
      <w:pPr>
        <w:pStyle w:val="ListParagraph"/>
        <w:ind w:left="0"/>
        <w:rPr>
          <w:b/>
          <w:sz w:val="16"/>
          <w:szCs w:val="16"/>
        </w:rPr>
      </w:pPr>
      <w:r>
        <w:rPr>
          <w:b/>
        </w:rPr>
        <w:tab/>
      </w:r>
    </w:p>
    <w:p w:rsidR="003171D7" w:rsidRDefault="00577835" w:rsidP="00BD073C">
      <w:pPr>
        <w:pStyle w:val="ListParagraph"/>
        <w:ind w:left="0"/>
      </w:pPr>
      <w:r>
        <w:tab/>
        <w:t>See attached report</w:t>
      </w:r>
    </w:p>
    <w:p w:rsidR="00577835" w:rsidRDefault="00577835" w:rsidP="004811CB">
      <w:pPr>
        <w:pStyle w:val="ListParagraph"/>
        <w:numPr>
          <w:ilvl w:val="0"/>
          <w:numId w:val="7"/>
        </w:numPr>
      </w:pPr>
      <w:r>
        <w:t>926 Students, nice smooth start to the year</w:t>
      </w:r>
    </w:p>
    <w:p w:rsidR="00577835" w:rsidRDefault="00577835" w:rsidP="004811CB">
      <w:pPr>
        <w:pStyle w:val="ListParagraph"/>
        <w:numPr>
          <w:ilvl w:val="0"/>
          <w:numId w:val="7"/>
        </w:numPr>
      </w:pPr>
      <w:r>
        <w:t>20 new families to the school, not including Kindy Annexe</w:t>
      </w:r>
    </w:p>
    <w:p w:rsidR="00577835" w:rsidRDefault="00577835" w:rsidP="004811CB">
      <w:pPr>
        <w:pStyle w:val="ListParagraph"/>
        <w:numPr>
          <w:ilvl w:val="0"/>
          <w:numId w:val="7"/>
        </w:numPr>
      </w:pPr>
      <w:r>
        <w:t>NEW P&amp;C Patio over the holidays</w:t>
      </w:r>
    </w:p>
    <w:p w:rsidR="00577835" w:rsidRDefault="00577835" w:rsidP="004811CB">
      <w:pPr>
        <w:pStyle w:val="ListParagraph"/>
        <w:numPr>
          <w:ilvl w:val="0"/>
          <w:numId w:val="7"/>
        </w:numPr>
      </w:pPr>
      <w:r>
        <w:t>Solar Panels are all up, not yet wired. Should be running by end of Feb</w:t>
      </w:r>
    </w:p>
    <w:p w:rsidR="00577835" w:rsidRDefault="00577835" w:rsidP="004811CB">
      <w:pPr>
        <w:pStyle w:val="ListParagraph"/>
        <w:numPr>
          <w:ilvl w:val="0"/>
          <w:numId w:val="7"/>
        </w:numPr>
      </w:pPr>
      <w:r>
        <w:t>‘Fuel our School’ to replace Cool our School, to fund purchase of batteries</w:t>
      </w:r>
    </w:p>
    <w:p w:rsidR="00577835" w:rsidRDefault="00577835" w:rsidP="004811CB">
      <w:pPr>
        <w:pStyle w:val="ListParagraph"/>
        <w:numPr>
          <w:ilvl w:val="0"/>
          <w:numId w:val="7"/>
        </w:numPr>
      </w:pPr>
      <w:r>
        <w:t>Bird spikes put in to deter nesting and prevent hygiene issues</w:t>
      </w:r>
    </w:p>
    <w:p w:rsidR="00577835" w:rsidRDefault="00577835" w:rsidP="004811CB">
      <w:pPr>
        <w:pStyle w:val="ListParagraph"/>
        <w:numPr>
          <w:ilvl w:val="0"/>
          <w:numId w:val="7"/>
        </w:numPr>
      </w:pPr>
      <w:r>
        <w:t>Matt did a fantastic job prepping over the holidays for handover which ensured a smooth start to the year</w:t>
      </w:r>
    </w:p>
    <w:p w:rsidR="00577835" w:rsidRDefault="00577835" w:rsidP="004811CB">
      <w:pPr>
        <w:pStyle w:val="ListParagraph"/>
        <w:numPr>
          <w:ilvl w:val="0"/>
          <w:numId w:val="7"/>
        </w:numPr>
      </w:pPr>
      <w:r>
        <w:t>Lots of new and returning staff</w:t>
      </w:r>
    </w:p>
    <w:p w:rsidR="00577835" w:rsidRDefault="0013689C" w:rsidP="004811CB">
      <w:pPr>
        <w:pStyle w:val="ListParagraph"/>
        <w:numPr>
          <w:ilvl w:val="0"/>
          <w:numId w:val="7"/>
        </w:numPr>
      </w:pPr>
      <w:r>
        <w:t>Melanie Osbo</w:t>
      </w:r>
      <w:r w:rsidR="00577835">
        <w:t>rne has been seconded to WAPO for a year</w:t>
      </w:r>
    </w:p>
    <w:p w:rsidR="005F4407" w:rsidRDefault="005F4407" w:rsidP="004811CB">
      <w:pPr>
        <w:pStyle w:val="ListParagraph"/>
        <w:numPr>
          <w:ilvl w:val="0"/>
          <w:numId w:val="7"/>
        </w:numPr>
      </w:pPr>
      <w:r>
        <w:lastRenderedPageBreak/>
        <w:t>Growing Together Day Nominations</w:t>
      </w:r>
    </w:p>
    <w:p w:rsidR="00577835" w:rsidRDefault="00577835" w:rsidP="00577835">
      <w:pPr>
        <w:pStyle w:val="ListParagraph"/>
        <w:ind w:left="720"/>
      </w:pPr>
    </w:p>
    <w:p w:rsidR="003171D7" w:rsidRDefault="003171D7" w:rsidP="00BD073C">
      <w:pPr>
        <w:pStyle w:val="ListParagraph"/>
        <w:ind w:left="0"/>
      </w:pPr>
    </w:p>
    <w:p w:rsidR="003171D7" w:rsidRDefault="003171D7" w:rsidP="00BD073C">
      <w:pPr>
        <w:pStyle w:val="ListParagraph"/>
        <w:ind w:left="0"/>
        <w:rPr>
          <w:b/>
        </w:rPr>
      </w:pPr>
      <w:r w:rsidRPr="00AB3666">
        <w:rPr>
          <w:b/>
        </w:rPr>
        <w:t xml:space="preserve">School Board – </w:t>
      </w:r>
      <w:r>
        <w:rPr>
          <w:b/>
        </w:rPr>
        <w:t>(Cass Levitzke)</w:t>
      </w:r>
    </w:p>
    <w:p w:rsidR="003171D7" w:rsidRDefault="003171D7" w:rsidP="00BD073C">
      <w:pPr>
        <w:pStyle w:val="ListParagraph"/>
        <w:ind w:left="0"/>
        <w:rPr>
          <w:b/>
        </w:rPr>
      </w:pPr>
      <w:r>
        <w:rPr>
          <w:b/>
        </w:rPr>
        <w:tab/>
      </w:r>
    </w:p>
    <w:p w:rsidR="003171D7" w:rsidRPr="00577835" w:rsidRDefault="003171D7" w:rsidP="00BD073C">
      <w:pPr>
        <w:pStyle w:val="ListParagraph"/>
        <w:ind w:left="0"/>
      </w:pPr>
      <w:r>
        <w:rPr>
          <w:b/>
        </w:rPr>
        <w:tab/>
      </w:r>
      <w:r>
        <w:t xml:space="preserve">Next meeting </w:t>
      </w:r>
      <w:r w:rsidR="00577835">
        <w:t>15</w:t>
      </w:r>
      <w:r w:rsidR="00577835" w:rsidRPr="00577835">
        <w:rPr>
          <w:vertAlign w:val="superscript"/>
        </w:rPr>
        <w:t>th</w:t>
      </w:r>
      <w:r w:rsidR="00577835">
        <w:t xml:space="preserve"> February so not report as yet</w:t>
      </w:r>
      <w:r>
        <w:rPr>
          <w:b/>
        </w:rPr>
        <w:tab/>
      </w:r>
    </w:p>
    <w:p w:rsidR="003171D7" w:rsidRPr="00841B8B" w:rsidRDefault="003171D7" w:rsidP="00BD073C">
      <w:pPr>
        <w:pStyle w:val="ListParagraph"/>
        <w:ind w:left="0"/>
        <w:rPr>
          <w:sz w:val="16"/>
          <w:szCs w:val="16"/>
        </w:rPr>
      </w:pPr>
    </w:p>
    <w:p w:rsidR="003171D7" w:rsidRPr="00F81475" w:rsidRDefault="005F4407" w:rsidP="00A26041">
      <w:pPr>
        <w:pStyle w:val="ListParagraph"/>
        <w:ind w:left="0"/>
        <w:rPr>
          <w:b/>
        </w:rPr>
      </w:pPr>
      <w:r>
        <w:rPr>
          <w:b/>
        </w:rPr>
        <w:t>T</w:t>
      </w:r>
      <w:r w:rsidR="003171D7" w:rsidRPr="00F81475">
        <w:rPr>
          <w:b/>
        </w:rPr>
        <w:t>reasurer Report – (</w:t>
      </w:r>
      <w:r w:rsidR="00577835">
        <w:rPr>
          <w:b/>
        </w:rPr>
        <w:t>Alisa Merriman</w:t>
      </w:r>
      <w:r w:rsidR="003171D7" w:rsidRPr="00F81475">
        <w:rPr>
          <w:b/>
        </w:rPr>
        <w:t>)</w:t>
      </w:r>
    </w:p>
    <w:p w:rsidR="003171D7" w:rsidRPr="006C56E1" w:rsidRDefault="003171D7" w:rsidP="00A26041">
      <w:pPr>
        <w:pStyle w:val="ListParagraph"/>
        <w:ind w:left="0"/>
      </w:pPr>
    </w:p>
    <w:p w:rsidR="003171D7" w:rsidRDefault="003171D7" w:rsidP="00BD073C">
      <w:pPr>
        <w:pStyle w:val="ListParagraph"/>
        <w:ind w:left="0"/>
      </w:pPr>
      <w:r>
        <w:rPr>
          <w:b/>
        </w:rPr>
        <w:tab/>
      </w:r>
      <w:r w:rsidRPr="005C7AB5">
        <w:t>See attached report</w:t>
      </w:r>
    </w:p>
    <w:p w:rsidR="003171D7" w:rsidRDefault="00577835" w:rsidP="004811CB">
      <w:pPr>
        <w:pStyle w:val="ListParagraph"/>
        <w:numPr>
          <w:ilvl w:val="0"/>
          <w:numId w:val="6"/>
        </w:numPr>
      </w:pPr>
      <w:r>
        <w:t>$216k in last year (Uniform, Canteen &amp; Fundraisers)</w:t>
      </w:r>
    </w:p>
    <w:p w:rsidR="00577835" w:rsidRDefault="00577835" w:rsidP="004811CB">
      <w:pPr>
        <w:pStyle w:val="ListParagraph"/>
        <w:numPr>
          <w:ilvl w:val="0"/>
          <w:numId w:val="6"/>
        </w:numPr>
      </w:pPr>
      <w:r>
        <w:t>$190k expenses</w:t>
      </w:r>
    </w:p>
    <w:p w:rsidR="00577835" w:rsidRDefault="00577835" w:rsidP="004811CB">
      <w:pPr>
        <w:pStyle w:val="ListParagraph"/>
        <w:numPr>
          <w:ilvl w:val="0"/>
          <w:numId w:val="6"/>
        </w:numPr>
      </w:pPr>
      <w:r>
        <w:t>$26k profit (as opposed to previous of $9k)</w:t>
      </w:r>
    </w:p>
    <w:p w:rsidR="00577835" w:rsidRDefault="00577835" w:rsidP="004811CB">
      <w:pPr>
        <w:pStyle w:val="ListParagraph"/>
        <w:numPr>
          <w:ilvl w:val="0"/>
          <w:numId w:val="6"/>
        </w:numPr>
      </w:pPr>
      <w:r>
        <w:t>Costs are down in the Uniform Shop and Canteen</w:t>
      </w:r>
    </w:p>
    <w:p w:rsidR="00577835" w:rsidRDefault="00577835" w:rsidP="004811CB">
      <w:pPr>
        <w:pStyle w:val="ListParagraph"/>
        <w:numPr>
          <w:ilvl w:val="0"/>
          <w:numId w:val="6"/>
        </w:numPr>
      </w:pPr>
      <w:r>
        <w:t>YTD profit of $35k (Winter uniform to come out and canteen sales online to come in)</w:t>
      </w:r>
    </w:p>
    <w:p w:rsidR="005F4407" w:rsidRDefault="005F4407" w:rsidP="004811CB">
      <w:pPr>
        <w:pStyle w:val="ListParagraph"/>
        <w:numPr>
          <w:ilvl w:val="0"/>
          <w:numId w:val="6"/>
        </w:numPr>
      </w:pPr>
      <w:r>
        <w:t>$50k to school has been paid, $10k for Shelter still to come out</w:t>
      </w:r>
    </w:p>
    <w:p w:rsidR="00577835" w:rsidRDefault="00577835" w:rsidP="00577835">
      <w:pPr>
        <w:pStyle w:val="ListParagraph"/>
      </w:pPr>
    </w:p>
    <w:p w:rsidR="003171D7" w:rsidRPr="005F4407" w:rsidRDefault="003171D7" w:rsidP="00BD073C">
      <w:pPr>
        <w:pStyle w:val="ListParagraph"/>
        <w:ind w:left="0"/>
        <w:rPr>
          <w:b/>
        </w:rPr>
      </w:pPr>
      <w:r w:rsidRPr="005F4407">
        <w:rPr>
          <w:b/>
        </w:rPr>
        <w:t>Donations/</w:t>
      </w:r>
      <w:r w:rsidR="00577835" w:rsidRPr="005F4407">
        <w:rPr>
          <w:b/>
        </w:rPr>
        <w:t>Recruitment</w:t>
      </w:r>
      <w:r w:rsidRPr="005F4407">
        <w:rPr>
          <w:b/>
        </w:rPr>
        <w:t xml:space="preserve"> – (Brooke Benbow/Rachel Fiorini)</w:t>
      </w:r>
    </w:p>
    <w:p w:rsidR="003171D7" w:rsidRPr="005F4407" w:rsidRDefault="003171D7" w:rsidP="00BD073C">
      <w:pPr>
        <w:pStyle w:val="ListParagraph"/>
        <w:ind w:left="0"/>
        <w:rPr>
          <w:b/>
          <w:sz w:val="16"/>
          <w:szCs w:val="16"/>
        </w:rPr>
      </w:pPr>
    </w:p>
    <w:p w:rsidR="003171D7" w:rsidRPr="005F4407" w:rsidRDefault="003171D7" w:rsidP="00577835">
      <w:pPr>
        <w:pStyle w:val="ListParagraph"/>
        <w:ind w:left="0"/>
      </w:pPr>
      <w:r w:rsidRPr="005F4407">
        <w:rPr>
          <w:b/>
        </w:rPr>
        <w:tab/>
      </w:r>
      <w:r w:rsidR="00577835" w:rsidRPr="005F4407">
        <w:t>NIL to report, will start to approach for Donations soon</w:t>
      </w:r>
    </w:p>
    <w:p w:rsidR="003171D7" w:rsidRPr="005F4407" w:rsidRDefault="003171D7" w:rsidP="00BD073C">
      <w:pPr>
        <w:pStyle w:val="ListParagraph"/>
        <w:ind w:left="0"/>
        <w:rPr>
          <w:b/>
        </w:rPr>
      </w:pPr>
      <w:r w:rsidRPr="005F4407">
        <w:rPr>
          <w:b/>
        </w:rPr>
        <w:tab/>
      </w:r>
    </w:p>
    <w:p w:rsidR="003171D7" w:rsidRPr="005F4407" w:rsidRDefault="005F4407" w:rsidP="00BD073C">
      <w:pPr>
        <w:pStyle w:val="ListParagraph"/>
        <w:ind w:left="0"/>
        <w:rPr>
          <w:b/>
        </w:rPr>
      </w:pPr>
      <w:r w:rsidRPr="005F4407">
        <w:rPr>
          <w:b/>
        </w:rPr>
        <w:t>Book fair</w:t>
      </w:r>
      <w:r w:rsidR="003171D7" w:rsidRPr="005F4407">
        <w:rPr>
          <w:b/>
        </w:rPr>
        <w:t>/Book Club –</w:t>
      </w:r>
      <w:r>
        <w:rPr>
          <w:b/>
        </w:rPr>
        <w:t xml:space="preserve"> No report</w:t>
      </w:r>
    </w:p>
    <w:p w:rsidR="003171D7" w:rsidRPr="005F4407" w:rsidRDefault="003171D7" w:rsidP="005F4407">
      <w:pPr>
        <w:pStyle w:val="ListParagraph"/>
        <w:ind w:left="0"/>
        <w:rPr>
          <w:b/>
        </w:rPr>
      </w:pPr>
      <w:r w:rsidRPr="005F4407">
        <w:rPr>
          <w:b/>
        </w:rPr>
        <w:tab/>
      </w:r>
    </w:p>
    <w:p w:rsidR="003171D7" w:rsidRPr="005F4407" w:rsidRDefault="003171D7" w:rsidP="00BD073C">
      <w:pPr>
        <w:pStyle w:val="ListParagraph"/>
        <w:ind w:left="0"/>
        <w:rPr>
          <w:b/>
          <w:sz w:val="16"/>
          <w:szCs w:val="16"/>
        </w:rPr>
      </w:pPr>
      <w:r w:rsidRPr="005F4407">
        <w:rPr>
          <w:b/>
        </w:rPr>
        <w:t xml:space="preserve">Safety House – </w:t>
      </w:r>
      <w:r w:rsidR="005F4407">
        <w:rPr>
          <w:b/>
        </w:rPr>
        <w:t>No report</w:t>
      </w:r>
    </w:p>
    <w:p w:rsidR="003171D7" w:rsidRPr="005F4407" w:rsidRDefault="003171D7" w:rsidP="00BD073C">
      <w:pPr>
        <w:pStyle w:val="ListParagraph"/>
        <w:ind w:left="0"/>
        <w:rPr>
          <w:b/>
        </w:rPr>
      </w:pPr>
    </w:p>
    <w:p w:rsidR="003171D7" w:rsidRPr="007F51AB" w:rsidRDefault="003171D7" w:rsidP="00BD073C">
      <w:pPr>
        <w:pStyle w:val="ListParagraph"/>
        <w:ind w:left="0"/>
        <w:rPr>
          <w:b/>
        </w:rPr>
      </w:pPr>
      <w:r w:rsidRPr="007F51AB">
        <w:rPr>
          <w:b/>
        </w:rPr>
        <w:t xml:space="preserve">SAKG </w:t>
      </w:r>
      <w:r w:rsidR="005F4407">
        <w:rPr>
          <w:b/>
        </w:rPr>
        <w:t>– No report</w:t>
      </w:r>
    </w:p>
    <w:p w:rsidR="003171D7" w:rsidRDefault="003171D7" w:rsidP="00BD073C">
      <w:pPr>
        <w:pStyle w:val="ListParagraph"/>
        <w:ind w:left="0"/>
        <w:rPr>
          <w:b/>
          <w:sz w:val="16"/>
          <w:szCs w:val="16"/>
        </w:rPr>
      </w:pPr>
    </w:p>
    <w:p w:rsidR="003171D7" w:rsidRPr="009F464D" w:rsidRDefault="003171D7" w:rsidP="00BD073C">
      <w:pPr>
        <w:pStyle w:val="ListParagraph"/>
        <w:ind w:left="0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</w:rPr>
        <w:tab/>
      </w:r>
      <w:r>
        <w:tab/>
      </w:r>
    </w:p>
    <w:p w:rsidR="003171D7" w:rsidRPr="005F4407" w:rsidRDefault="003171D7" w:rsidP="00BD073C">
      <w:pPr>
        <w:pStyle w:val="ListParagraph"/>
        <w:ind w:left="0"/>
        <w:rPr>
          <w:b/>
          <w:u w:val="single"/>
        </w:rPr>
      </w:pPr>
      <w:r>
        <w:rPr>
          <w:b/>
        </w:rPr>
        <w:t xml:space="preserve"> </w:t>
      </w:r>
      <w:r w:rsidR="005F4407" w:rsidRPr="005F4407">
        <w:rPr>
          <w:b/>
          <w:u w:val="single"/>
        </w:rPr>
        <w:t>GENERAL BUSINESS</w:t>
      </w:r>
    </w:p>
    <w:p w:rsidR="003171D7" w:rsidRDefault="003171D7" w:rsidP="00BD073C">
      <w:pPr>
        <w:pStyle w:val="ListParagraph"/>
        <w:ind w:left="0"/>
        <w:rPr>
          <w:b/>
        </w:rPr>
      </w:pPr>
    </w:p>
    <w:p w:rsidR="005F4407" w:rsidRDefault="0013689C" w:rsidP="004811CB">
      <w:pPr>
        <w:pStyle w:val="ListParagraph"/>
        <w:numPr>
          <w:ilvl w:val="0"/>
          <w:numId w:val="9"/>
        </w:numPr>
      </w:pPr>
      <w:r>
        <w:t>Cheers to Sarah Potts</w:t>
      </w:r>
      <w:r w:rsidR="005F4407">
        <w:t xml:space="preserve"> for new name ‘Fuel our School’ </w:t>
      </w:r>
    </w:p>
    <w:p w:rsidR="005F4407" w:rsidRDefault="005F4407" w:rsidP="004811CB">
      <w:pPr>
        <w:pStyle w:val="ListParagraph"/>
        <w:numPr>
          <w:ilvl w:val="0"/>
          <w:numId w:val="9"/>
        </w:numPr>
      </w:pPr>
      <w:r>
        <w:t>End of each term the P&amp;C will call for helpers to count coins from Fuel our School. This will show a better target and not take as much time</w:t>
      </w:r>
    </w:p>
    <w:p w:rsidR="005F4407" w:rsidRDefault="005F4407" w:rsidP="004811CB">
      <w:pPr>
        <w:pStyle w:val="ListParagraph"/>
        <w:numPr>
          <w:ilvl w:val="0"/>
          <w:numId w:val="9"/>
        </w:numPr>
      </w:pPr>
      <w:r>
        <w:t>AGM to fall on 14</w:t>
      </w:r>
      <w:r w:rsidRPr="005F4407">
        <w:rPr>
          <w:vertAlign w:val="superscript"/>
        </w:rPr>
        <w:t>th</w:t>
      </w:r>
      <w:r>
        <w:t xml:space="preserve"> March, which is swimming carnival. Proposed to change it to 7</w:t>
      </w:r>
      <w:r w:rsidRPr="005F4407">
        <w:rPr>
          <w:vertAlign w:val="superscript"/>
        </w:rPr>
        <w:t>th</w:t>
      </w:r>
      <w:r>
        <w:t xml:space="preserve"> of March to give time to prep for Happy Walk. No objections</w:t>
      </w:r>
    </w:p>
    <w:p w:rsidR="005F4407" w:rsidRDefault="005F4407" w:rsidP="004811CB">
      <w:pPr>
        <w:pStyle w:val="ListParagraph"/>
        <w:numPr>
          <w:ilvl w:val="0"/>
          <w:numId w:val="9"/>
        </w:numPr>
      </w:pPr>
      <w:r>
        <w:t>Happy Walk, helpers for sausage sizzle, letters to go home</w:t>
      </w:r>
    </w:p>
    <w:p w:rsidR="005F4407" w:rsidRDefault="005F4407" w:rsidP="004811CB">
      <w:pPr>
        <w:pStyle w:val="ListParagraph"/>
        <w:numPr>
          <w:ilvl w:val="0"/>
          <w:numId w:val="9"/>
        </w:numPr>
      </w:pPr>
      <w:r>
        <w:t>P&amp;C to approach Paul P</w:t>
      </w:r>
      <w:r w:rsidR="0013689C">
        <w:t>apalia</w:t>
      </w:r>
      <w:r>
        <w:t xml:space="preserve"> for bike donation</w:t>
      </w:r>
    </w:p>
    <w:p w:rsidR="005F4407" w:rsidRDefault="005F4407" w:rsidP="004811CB">
      <w:pPr>
        <w:pStyle w:val="ListParagraph"/>
        <w:numPr>
          <w:ilvl w:val="0"/>
          <w:numId w:val="9"/>
        </w:numPr>
      </w:pPr>
      <w:r>
        <w:t>Graeme to look into power point for new Patio</w:t>
      </w:r>
    </w:p>
    <w:p w:rsidR="005F4407" w:rsidRDefault="005F4407" w:rsidP="004811CB">
      <w:pPr>
        <w:pStyle w:val="ListParagraph"/>
        <w:numPr>
          <w:ilvl w:val="0"/>
          <w:numId w:val="9"/>
        </w:numPr>
      </w:pPr>
      <w:r>
        <w:t>Drive to get people to attend AGM</w:t>
      </w:r>
    </w:p>
    <w:p w:rsidR="005F4407" w:rsidRDefault="005F4407" w:rsidP="004811CB">
      <w:pPr>
        <w:pStyle w:val="ListParagraph"/>
        <w:numPr>
          <w:ilvl w:val="3"/>
          <w:numId w:val="9"/>
        </w:numPr>
      </w:pPr>
      <w:r>
        <w:t>Flyer for Kindy</w:t>
      </w:r>
    </w:p>
    <w:p w:rsidR="005F4407" w:rsidRDefault="005F4407" w:rsidP="004811CB">
      <w:pPr>
        <w:pStyle w:val="ListParagraph"/>
        <w:numPr>
          <w:ilvl w:val="3"/>
          <w:numId w:val="9"/>
        </w:numPr>
      </w:pPr>
      <w:r>
        <w:t>Morning tea, bring a friend</w:t>
      </w:r>
    </w:p>
    <w:p w:rsidR="005F4407" w:rsidRDefault="005F4407" w:rsidP="004811CB">
      <w:pPr>
        <w:pStyle w:val="ListParagraph"/>
        <w:numPr>
          <w:ilvl w:val="0"/>
          <w:numId w:val="9"/>
        </w:numPr>
      </w:pPr>
      <w:r>
        <w:t>A discussion was held in regards to opening a Canteen FB Page. It was decided to have a general Comet Bay P&amp;C Facebook page which would cover P&amp;C, Canteen and Uniform information. Comments would be turned off with multiple admins</w:t>
      </w:r>
    </w:p>
    <w:p w:rsidR="003171D7" w:rsidRPr="000057C9" w:rsidRDefault="003171D7" w:rsidP="007E4A9D">
      <w:pPr>
        <w:pStyle w:val="ListParagraph"/>
        <w:ind w:left="0"/>
      </w:pPr>
    </w:p>
    <w:p w:rsidR="003171D7" w:rsidRDefault="003171D7" w:rsidP="00BD073C">
      <w:pPr>
        <w:pStyle w:val="ListParagraph"/>
        <w:ind w:left="0"/>
        <w:rPr>
          <w:b/>
        </w:rPr>
      </w:pPr>
      <w:r>
        <w:rPr>
          <w:b/>
        </w:rPr>
        <w:tab/>
      </w:r>
    </w:p>
    <w:p w:rsidR="003171D7" w:rsidRPr="009F464D" w:rsidRDefault="003171D7" w:rsidP="009F464D">
      <w:pPr>
        <w:pStyle w:val="ListParagraph"/>
        <w:ind w:left="0"/>
        <w:rPr>
          <w:color w:val="666699"/>
        </w:rPr>
      </w:pPr>
      <w:r>
        <w:rPr>
          <w:color w:val="666699"/>
        </w:rPr>
        <w:tab/>
      </w:r>
    </w:p>
    <w:p w:rsidR="003171D7" w:rsidRPr="009F464D" w:rsidRDefault="003171D7" w:rsidP="009F464D">
      <w:pPr>
        <w:pStyle w:val="ListParagraph"/>
        <w:ind w:left="0"/>
        <w:rPr>
          <w:color w:val="00FFFF"/>
          <w:sz w:val="16"/>
          <w:szCs w:val="16"/>
        </w:rPr>
      </w:pPr>
    </w:p>
    <w:p w:rsidR="003171D7" w:rsidRPr="00BD073C" w:rsidRDefault="003171D7" w:rsidP="005F4407">
      <w:pPr>
        <w:pStyle w:val="ListParagraph"/>
        <w:ind w:left="0"/>
        <w:rPr>
          <w:b/>
        </w:rPr>
      </w:pPr>
      <w:r w:rsidRPr="00BD073C">
        <w:rPr>
          <w:b/>
        </w:rPr>
        <w:lastRenderedPageBreak/>
        <w:t xml:space="preserve">Meeting Closed at </w:t>
      </w:r>
      <w:r w:rsidR="005F4407">
        <w:rPr>
          <w:b/>
        </w:rPr>
        <w:t>8:15</w:t>
      </w:r>
      <w:r>
        <w:rPr>
          <w:b/>
        </w:rPr>
        <w:t xml:space="preserve"> pm.</w:t>
      </w:r>
    </w:p>
    <w:sectPr w:rsidR="003171D7" w:rsidRPr="00BD073C" w:rsidSect="00FB6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7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9C" w:rsidRDefault="0013689C">
      <w:r>
        <w:separator/>
      </w:r>
    </w:p>
  </w:endnote>
  <w:endnote w:type="continuationSeparator" w:id="0">
    <w:p w:rsidR="0013689C" w:rsidRDefault="001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9C" w:rsidRDefault="0013689C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89C" w:rsidRDefault="0013689C" w:rsidP="0010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9C" w:rsidRDefault="0013689C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B67">
      <w:rPr>
        <w:rStyle w:val="PageNumber"/>
        <w:noProof/>
      </w:rPr>
      <w:t>3</w:t>
    </w:r>
    <w:r>
      <w:rPr>
        <w:rStyle w:val="PageNumber"/>
      </w:rPr>
      <w:fldChar w:fldCharType="end"/>
    </w:r>
  </w:p>
  <w:p w:rsidR="0013689C" w:rsidRDefault="0013689C" w:rsidP="00102B8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9C" w:rsidRDefault="00136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9C" w:rsidRDefault="0013689C">
      <w:r>
        <w:separator/>
      </w:r>
    </w:p>
  </w:footnote>
  <w:footnote w:type="continuationSeparator" w:id="0">
    <w:p w:rsidR="0013689C" w:rsidRDefault="00136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9C" w:rsidRDefault="00136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9C" w:rsidRDefault="0013689C" w:rsidP="00444F2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9C" w:rsidRDefault="0013689C" w:rsidP="001419F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-223520</wp:posOffset>
          </wp:positionV>
          <wp:extent cx="1733550" cy="1028700"/>
          <wp:effectExtent l="0" t="0" r="0" b="0"/>
          <wp:wrapTight wrapText="bothSides">
            <wp:wrapPolygon edited="0">
              <wp:start x="0" y="0"/>
              <wp:lineTo x="0" y="21200"/>
              <wp:lineTo x="21363" y="21200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2226310</wp:posOffset>
              </wp:positionH>
              <wp:positionV relativeFrom="paragraph">
                <wp:posOffset>-45720</wp:posOffset>
              </wp:positionV>
              <wp:extent cx="45720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3689C" w:rsidRDefault="0013689C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Comet Bay Primary School P&amp;C Association</w:t>
                          </w:r>
                        </w:p>
                        <w:p w:rsidR="0013689C" w:rsidRDefault="0013689C" w:rsidP="001419F1">
                          <w:pPr>
                            <w:jc w:val="right"/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</w:pPr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>c/-85 Miltona Drive, Secret Harbour Western Australia 6173</w:t>
                          </w:r>
                        </w:p>
                        <w:p w:rsidR="0013689C" w:rsidRDefault="0013689C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</w:rPr>
                          </w:pPr>
                        </w:p>
                        <w:p w:rsidR="0013689C" w:rsidRDefault="0013689C" w:rsidP="001419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3pt;margin-top:-3.6pt;width:5in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" filled="f" stroked="f">
              <v:textbox>
                <w:txbxContent>
                  <w:p w:rsidR="003171D7" w:rsidRDefault="003171D7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</w:pP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Candara" w:hAnsi="Candara"/>
                            <w:b/>
                            <w:color w:val="666699"/>
                            <w:sz w:val="32"/>
                            <w:szCs w:val="32"/>
                          </w:rPr>
                          <w:t>Comet</w:t>
                        </w:r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Bay</w:t>
                          </w:r>
                        </w:smartTag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Primary School</w:t>
                          </w:r>
                        </w:smartTag>
                      </w:smartTag>
                    </w:smartTag>
                    <w:r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  <w:t xml:space="preserve"> P&amp;C Association</w:t>
                    </w:r>
                  </w:p>
                  <w:p w:rsidR="003171D7" w:rsidRDefault="003171D7" w:rsidP="001419F1">
                    <w:pPr>
                      <w:jc w:val="right"/>
                      <w:rPr>
                        <w:rFonts w:ascii="Candara" w:hAnsi="Candara"/>
                        <w:color w:val="666699"/>
                        <w:szCs w:val="20"/>
                      </w:rPr>
                    </w:pPr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c/-85 </w:t>
                    </w:r>
                    <w:smartTag w:uri="urn:schemas-microsoft-com:office:smarttags" w:element="State">
                      <w:smartTag w:uri="urn:schemas-microsoft-com:office:smarttags" w:element="address">
                        <w:smartTag w:uri="urn:schemas-microsoft-com:office:smarttags" w:element="State">
                          <w:smartTag w:uri="urn:schemas-microsoft-com:office:smarttags" w:element="Street"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>Miltona Drive</w:t>
                            </w:r>
                          </w:smartTag>
                        </w:smartTag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>Secret Harbour</w:t>
                          </w:r>
                        </w:smartTag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>Western Australia</w:t>
                          </w:r>
                        </w:smartTag>
                      </w:smartTag>
                    </w:smartTag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 6173</w:t>
                    </w:r>
                  </w:p>
                  <w:p w:rsidR="003171D7" w:rsidRDefault="003171D7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</w:rPr>
                    </w:pPr>
                  </w:p>
                  <w:p w:rsidR="003171D7" w:rsidRDefault="003171D7" w:rsidP="001419F1"/>
                </w:txbxContent>
              </v:textbox>
            </v:shape>
          </w:pict>
        </mc:Fallback>
      </mc:AlternateContent>
    </w:r>
  </w:p>
  <w:p w:rsidR="0013689C" w:rsidRDefault="00136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3ED"/>
    <w:multiLevelType w:val="hybridMultilevel"/>
    <w:tmpl w:val="C5CCD2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F53A5"/>
    <w:multiLevelType w:val="hybridMultilevel"/>
    <w:tmpl w:val="A2EE18E4"/>
    <w:lvl w:ilvl="0" w:tplc="A844B42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911564"/>
    <w:multiLevelType w:val="multilevel"/>
    <w:tmpl w:val="0B60C686"/>
    <w:lvl w:ilvl="0">
      <w:start w:val="1"/>
      <w:numFmt w:val="decimal"/>
      <w:pStyle w:val="StyleHeading111ptNotBoldBefore0ptAfter0pt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firstLine="41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3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63A1DE9"/>
    <w:multiLevelType w:val="hybridMultilevel"/>
    <w:tmpl w:val="49F814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B14E9A"/>
    <w:multiLevelType w:val="hybridMultilevel"/>
    <w:tmpl w:val="5BF2ED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5D4B8F"/>
    <w:multiLevelType w:val="hybridMultilevel"/>
    <w:tmpl w:val="B7B6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C65BCD"/>
    <w:multiLevelType w:val="hybridMultilevel"/>
    <w:tmpl w:val="04C444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440" w:hanging="180"/>
      </w:pPr>
    </w:lvl>
    <w:lvl w:ilvl="3" w:tplc="0C09000F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7AAD2418"/>
    <w:multiLevelType w:val="hybridMultilevel"/>
    <w:tmpl w:val="E6340A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F"/>
    <w:rsid w:val="00000216"/>
    <w:rsid w:val="000057C9"/>
    <w:rsid w:val="000151B7"/>
    <w:rsid w:val="00015EDB"/>
    <w:rsid w:val="000267E8"/>
    <w:rsid w:val="00027C59"/>
    <w:rsid w:val="000304BB"/>
    <w:rsid w:val="00030943"/>
    <w:rsid w:val="0004583C"/>
    <w:rsid w:val="00055657"/>
    <w:rsid w:val="00057375"/>
    <w:rsid w:val="00057EEB"/>
    <w:rsid w:val="00062BE3"/>
    <w:rsid w:val="0006320F"/>
    <w:rsid w:val="00073B56"/>
    <w:rsid w:val="00074980"/>
    <w:rsid w:val="00074EC0"/>
    <w:rsid w:val="00074EDB"/>
    <w:rsid w:val="00075C0C"/>
    <w:rsid w:val="00076038"/>
    <w:rsid w:val="000770FD"/>
    <w:rsid w:val="00085AFD"/>
    <w:rsid w:val="000A3A69"/>
    <w:rsid w:val="000A472F"/>
    <w:rsid w:val="000A7925"/>
    <w:rsid w:val="000B0081"/>
    <w:rsid w:val="000C76CD"/>
    <w:rsid w:val="000D1283"/>
    <w:rsid w:val="000E2FB3"/>
    <w:rsid w:val="000E5043"/>
    <w:rsid w:val="000F069A"/>
    <w:rsid w:val="000F22B2"/>
    <w:rsid w:val="000F2A34"/>
    <w:rsid w:val="000F45FA"/>
    <w:rsid w:val="000F4B97"/>
    <w:rsid w:val="000F5269"/>
    <w:rsid w:val="000F536F"/>
    <w:rsid w:val="000F57B2"/>
    <w:rsid w:val="000F70F7"/>
    <w:rsid w:val="000F7806"/>
    <w:rsid w:val="000F7964"/>
    <w:rsid w:val="001025AA"/>
    <w:rsid w:val="00102B8C"/>
    <w:rsid w:val="00105E24"/>
    <w:rsid w:val="00107190"/>
    <w:rsid w:val="00110851"/>
    <w:rsid w:val="00115E62"/>
    <w:rsid w:val="00116FAE"/>
    <w:rsid w:val="00122C3E"/>
    <w:rsid w:val="00125408"/>
    <w:rsid w:val="00131DEB"/>
    <w:rsid w:val="0013324E"/>
    <w:rsid w:val="00135D7D"/>
    <w:rsid w:val="0013689C"/>
    <w:rsid w:val="001419F1"/>
    <w:rsid w:val="001426BB"/>
    <w:rsid w:val="00153EF4"/>
    <w:rsid w:val="0015508C"/>
    <w:rsid w:val="001600D5"/>
    <w:rsid w:val="00163ACF"/>
    <w:rsid w:val="00170293"/>
    <w:rsid w:val="00172AFF"/>
    <w:rsid w:val="00176E15"/>
    <w:rsid w:val="001815A0"/>
    <w:rsid w:val="00181A63"/>
    <w:rsid w:val="00184A67"/>
    <w:rsid w:val="00184DBF"/>
    <w:rsid w:val="00184EAA"/>
    <w:rsid w:val="001852CA"/>
    <w:rsid w:val="001854B7"/>
    <w:rsid w:val="0018680C"/>
    <w:rsid w:val="0019258E"/>
    <w:rsid w:val="001943AF"/>
    <w:rsid w:val="001A0E96"/>
    <w:rsid w:val="001A1922"/>
    <w:rsid w:val="001A3982"/>
    <w:rsid w:val="001A4D95"/>
    <w:rsid w:val="001A57F2"/>
    <w:rsid w:val="001B1DCE"/>
    <w:rsid w:val="001B3B6F"/>
    <w:rsid w:val="001B5556"/>
    <w:rsid w:val="001B5893"/>
    <w:rsid w:val="001B6D63"/>
    <w:rsid w:val="001C3EA2"/>
    <w:rsid w:val="001C7A59"/>
    <w:rsid w:val="001D6D68"/>
    <w:rsid w:val="001E7A21"/>
    <w:rsid w:val="001F126E"/>
    <w:rsid w:val="001F28F0"/>
    <w:rsid w:val="001F2A2A"/>
    <w:rsid w:val="00200461"/>
    <w:rsid w:val="002046A0"/>
    <w:rsid w:val="00204D92"/>
    <w:rsid w:val="002133E4"/>
    <w:rsid w:val="00213FBD"/>
    <w:rsid w:val="002155B9"/>
    <w:rsid w:val="00217689"/>
    <w:rsid w:val="00222799"/>
    <w:rsid w:val="002379ED"/>
    <w:rsid w:val="00237EDF"/>
    <w:rsid w:val="00237FEC"/>
    <w:rsid w:val="00240993"/>
    <w:rsid w:val="00242470"/>
    <w:rsid w:val="002528B4"/>
    <w:rsid w:val="00253F64"/>
    <w:rsid w:val="00254EC5"/>
    <w:rsid w:val="00257797"/>
    <w:rsid w:val="002629FB"/>
    <w:rsid w:val="002673E2"/>
    <w:rsid w:val="00274FFA"/>
    <w:rsid w:val="0028012C"/>
    <w:rsid w:val="002825AF"/>
    <w:rsid w:val="00284CD8"/>
    <w:rsid w:val="0028677B"/>
    <w:rsid w:val="00287BE1"/>
    <w:rsid w:val="00293E54"/>
    <w:rsid w:val="002941F3"/>
    <w:rsid w:val="00295F87"/>
    <w:rsid w:val="00296108"/>
    <w:rsid w:val="0029724D"/>
    <w:rsid w:val="00297AA0"/>
    <w:rsid w:val="002A1845"/>
    <w:rsid w:val="002A2BBE"/>
    <w:rsid w:val="002A392B"/>
    <w:rsid w:val="002A60F3"/>
    <w:rsid w:val="002A7139"/>
    <w:rsid w:val="002B00FA"/>
    <w:rsid w:val="002B0FFE"/>
    <w:rsid w:val="002B51B7"/>
    <w:rsid w:val="002B5DCE"/>
    <w:rsid w:val="002B75E3"/>
    <w:rsid w:val="002C33A2"/>
    <w:rsid w:val="002C6D3E"/>
    <w:rsid w:val="002D09B0"/>
    <w:rsid w:val="002D3750"/>
    <w:rsid w:val="002D3BEE"/>
    <w:rsid w:val="002D637F"/>
    <w:rsid w:val="002D7341"/>
    <w:rsid w:val="002E0A29"/>
    <w:rsid w:val="002E0BCF"/>
    <w:rsid w:val="002E446D"/>
    <w:rsid w:val="002E6FC0"/>
    <w:rsid w:val="002F0EC8"/>
    <w:rsid w:val="002F0FBD"/>
    <w:rsid w:val="002F23E6"/>
    <w:rsid w:val="002F2B45"/>
    <w:rsid w:val="0030563F"/>
    <w:rsid w:val="00307F76"/>
    <w:rsid w:val="00314777"/>
    <w:rsid w:val="003165A6"/>
    <w:rsid w:val="003171D7"/>
    <w:rsid w:val="00323C5E"/>
    <w:rsid w:val="003251CA"/>
    <w:rsid w:val="0033212A"/>
    <w:rsid w:val="003330C1"/>
    <w:rsid w:val="003433B3"/>
    <w:rsid w:val="00343636"/>
    <w:rsid w:val="00343892"/>
    <w:rsid w:val="003449B6"/>
    <w:rsid w:val="0034684A"/>
    <w:rsid w:val="00347178"/>
    <w:rsid w:val="00351AD3"/>
    <w:rsid w:val="00352CFE"/>
    <w:rsid w:val="00357DA5"/>
    <w:rsid w:val="0036604B"/>
    <w:rsid w:val="00373AC7"/>
    <w:rsid w:val="00374610"/>
    <w:rsid w:val="00374816"/>
    <w:rsid w:val="00376FD9"/>
    <w:rsid w:val="0037729A"/>
    <w:rsid w:val="003852D2"/>
    <w:rsid w:val="003862D6"/>
    <w:rsid w:val="00386FA8"/>
    <w:rsid w:val="00390F93"/>
    <w:rsid w:val="0039214A"/>
    <w:rsid w:val="003A4165"/>
    <w:rsid w:val="003A5217"/>
    <w:rsid w:val="003A703E"/>
    <w:rsid w:val="003B14F9"/>
    <w:rsid w:val="003B1EA9"/>
    <w:rsid w:val="003C1697"/>
    <w:rsid w:val="003C71B3"/>
    <w:rsid w:val="003C7B1C"/>
    <w:rsid w:val="003D03EB"/>
    <w:rsid w:val="003D0C16"/>
    <w:rsid w:val="003D34DB"/>
    <w:rsid w:val="003D3977"/>
    <w:rsid w:val="003D4850"/>
    <w:rsid w:val="003E1809"/>
    <w:rsid w:val="003E319F"/>
    <w:rsid w:val="003E3D4E"/>
    <w:rsid w:val="003E56A4"/>
    <w:rsid w:val="003E78FC"/>
    <w:rsid w:val="003F28B5"/>
    <w:rsid w:val="003F358A"/>
    <w:rsid w:val="003F4E50"/>
    <w:rsid w:val="003F78E1"/>
    <w:rsid w:val="004038D5"/>
    <w:rsid w:val="00406CF7"/>
    <w:rsid w:val="00406E05"/>
    <w:rsid w:val="00415A31"/>
    <w:rsid w:val="0041774D"/>
    <w:rsid w:val="00430DD1"/>
    <w:rsid w:val="0043217B"/>
    <w:rsid w:val="00433CA8"/>
    <w:rsid w:val="00435F42"/>
    <w:rsid w:val="004410FA"/>
    <w:rsid w:val="00441540"/>
    <w:rsid w:val="00441C87"/>
    <w:rsid w:val="00443A60"/>
    <w:rsid w:val="00443F7C"/>
    <w:rsid w:val="00444F25"/>
    <w:rsid w:val="00451984"/>
    <w:rsid w:val="00452C4D"/>
    <w:rsid w:val="00453CA0"/>
    <w:rsid w:val="00454FF4"/>
    <w:rsid w:val="0046042F"/>
    <w:rsid w:val="00465091"/>
    <w:rsid w:val="004713E4"/>
    <w:rsid w:val="00473FF0"/>
    <w:rsid w:val="004771F4"/>
    <w:rsid w:val="004811CB"/>
    <w:rsid w:val="00483FC2"/>
    <w:rsid w:val="00485958"/>
    <w:rsid w:val="00493803"/>
    <w:rsid w:val="004944A8"/>
    <w:rsid w:val="004952E9"/>
    <w:rsid w:val="004A018D"/>
    <w:rsid w:val="004A19BE"/>
    <w:rsid w:val="004A6C52"/>
    <w:rsid w:val="004A7C15"/>
    <w:rsid w:val="004B3ABD"/>
    <w:rsid w:val="004B4BEC"/>
    <w:rsid w:val="004B6191"/>
    <w:rsid w:val="004D3278"/>
    <w:rsid w:val="004D51C3"/>
    <w:rsid w:val="004D5E74"/>
    <w:rsid w:val="004D705F"/>
    <w:rsid w:val="004D76FD"/>
    <w:rsid w:val="004E0C33"/>
    <w:rsid w:val="004E29FF"/>
    <w:rsid w:val="004E2A46"/>
    <w:rsid w:val="004F2AAC"/>
    <w:rsid w:val="004F2B67"/>
    <w:rsid w:val="004F5AA6"/>
    <w:rsid w:val="00503E17"/>
    <w:rsid w:val="0050453B"/>
    <w:rsid w:val="00505A1F"/>
    <w:rsid w:val="005111DB"/>
    <w:rsid w:val="00514402"/>
    <w:rsid w:val="0051445E"/>
    <w:rsid w:val="00514FDF"/>
    <w:rsid w:val="00516157"/>
    <w:rsid w:val="00523749"/>
    <w:rsid w:val="005255CE"/>
    <w:rsid w:val="005361F9"/>
    <w:rsid w:val="0053651D"/>
    <w:rsid w:val="00537C6B"/>
    <w:rsid w:val="00540421"/>
    <w:rsid w:val="00544E0E"/>
    <w:rsid w:val="00546328"/>
    <w:rsid w:val="005479E7"/>
    <w:rsid w:val="005571D8"/>
    <w:rsid w:val="005604E8"/>
    <w:rsid w:val="00562811"/>
    <w:rsid w:val="00565110"/>
    <w:rsid w:val="00566075"/>
    <w:rsid w:val="00577835"/>
    <w:rsid w:val="005835EC"/>
    <w:rsid w:val="005865DB"/>
    <w:rsid w:val="00590698"/>
    <w:rsid w:val="005907BD"/>
    <w:rsid w:val="00591815"/>
    <w:rsid w:val="00592686"/>
    <w:rsid w:val="0059347B"/>
    <w:rsid w:val="005A301E"/>
    <w:rsid w:val="005A42F3"/>
    <w:rsid w:val="005B596F"/>
    <w:rsid w:val="005B6130"/>
    <w:rsid w:val="005C014F"/>
    <w:rsid w:val="005C7AB5"/>
    <w:rsid w:val="005E1C91"/>
    <w:rsid w:val="005E1DBF"/>
    <w:rsid w:val="005E366E"/>
    <w:rsid w:val="005F18A4"/>
    <w:rsid w:val="005F191F"/>
    <w:rsid w:val="005F4407"/>
    <w:rsid w:val="00602AB8"/>
    <w:rsid w:val="00606D05"/>
    <w:rsid w:val="00610E38"/>
    <w:rsid w:val="00613582"/>
    <w:rsid w:val="006223EB"/>
    <w:rsid w:val="00623058"/>
    <w:rsid w:val="00623FC6"/>
    <w:rsid w:val="00632008"/>
    <w:rsid w:val="00633D7D"/>
    <w:rsid w:val="00635FFF"/>
    <w:rsid w:val="00637916"/>
    <w:rsid w:val="00640BEE"/>
    <w:rsid w:val="006456B5"/>
    <w:rsid w:val="0064647B"/>
    <w:rsid w:val="00650ED0"/>
    <w:rsid w:val="00653392"/>
    <w:rsid w:val="00662B58"/>
    <w:rsid w:val="00665ADE"/>
    <w:rsid w:val="00666949"/>
    <w:rsid w:val="00672163"/>
    <w:rsid w:val="00677814"/>
    <w:rsid w:val="006842E8"/>
    <w:rsid w:val="00690F4D"/>
    <w:rsid w:val="00693A79"/>
    <w:rsid w:val="006A2521"/>
    <w:rsid w:val="006A5195"/>
    <w:rsid w:val="006A69E8"/>
    <w:rsid w:val="006B4F93"/>
    <w:rsid w:val="006B5483"/>
    <w:rsid w:val="006C0F76"/>
    <w:rsid w:val="006C4D21"/>
    <w:rsid w:val="006C56E1"/>
    <w:rsid w:val="006C625E"/>
    <w:rsid w:val="006D1E22"/>
    <w:rsid w:val="006D224B"/>
    <w:rsid w:val="006D3829"/>
    <w:rsid w:val="006D5B15"/>
    <w:rsid w:val="006E1C75"/>
    <w:rsid w:val="006E20F2"/>
    <w:rsid w:val="006E5B54"/>
    <w:rsid w:val="006F37B3"/>
    <w:rsid w:val="00700C78"/>
    <w:rsid w:val="00703436"/>
    <w:rsid w:val="00704FD3"/>
    <w:rsid w:val="007101DA"/>
    <w:rsid w:val="00711DC2"/>
    <w:rsid w:val="00714CE4"/>
    <w:rsid w:val="00717B01"/>
    <w:rsid w:val="00724514"/>
    <w:rsid w:val="00724FAB"/>
    <w:rsid w:val="0072638D"/>
    <w:rsid w:val="00727D73"/>
    <w:rsid w:val="00727FA9"/>
    <w:rsid w:val="00742EA2"/>
    <w:rsid w:val="00743D8D"/>
    <w:rsid w:val="00746822"/>
    <w:rsid w:val="007475DF"/>
    <w:rsid w:val="00751B00"/>
    <w:rsid w:val="007521F5"/>
    <w:rsid w:val="0075242A"/>
    <w:rsid w:val="00752E4B"/>
    <w:rsid w:val="00756F44"/>
    <w:rsid w:val="00757C06"/>
    <w:rsid w:val="0076048F"/>
    <w:rsid w:val="007625B7"/>
    <w:rsid w:val="00765DA8"/>
    <w:rsid w:val="00771169"/>
    <w:rsid w:val="0077446C"/>
    <w:rsid w:val="00775B57"/>
    <w:rsid w:val="00781748"/>
    <w:rsid w:val="00784906"/>
    <w:rsid w:val="00786FC9"/>
    <w:rsid w:val="007A05CF"/>
    <w:rsid w:val="007A3109"/>
    <w:rsid w:val="007B0DF8"/>
    <w:rsid w:val="007B46D9"/>
    <w:rsid w:val="007B486B"/>
    <w:rsid w:val="007B554D"/>
    <w:rsid w:val="007B7A33"/>
    <w:rsid w:val="007C156C"/>
    <w:rsid w:val="007C15E6"/>
    <w:rsid w:val="007D1E02"/>
    <w:rsid w:val="007D2CD3"/>
    <w:rsid w:val="007E0220"/>
    <w:rsid w:val="007E221B"/>
    <w:rsid w:val="007E3279"/>
    <w:rsid w:val="007E3AB0"/>
    <w:rsid w:val="007E4A9D"/>
    <w:rsid w:val="007E7B6B"/>
    <w:rsid w:val="007F01A5"/>
    <w:rsid w:val="007F3DA9"/>
    <w:rsid w:val="007F51AB"/>
    <w:rsid w:val="007F5236"/>
    <w:rsid w:val="00800352"/>
    <w:rsid w:val="008028CF"/>
    <w:rsid w:val="00802C5C"/>
    <w:rsid w:val="00803B67"/>
    <w:rsid w:val="008048F3"/>
    <w:rsid w:val="00807C99"/>
    <w:rsid w:val="00813B0C"/>
    <w:rsid w:val="00816128"/>
    <w:rsid w:val="008217A8"/>
    <w:rsid w:val="00824064"/>
    <w:rsid w:val="00825AE1"/>
    <w:rsid w:val="008331BA"/>
    <w:rsid w:val="00834E4C"/>
    <w:rsid w:val="0084098E"/>
    <w:rsid w:val="00841B8B"/>
    <w:rsid w:val="008437BB"/>
    <w:rsid w:val="00843C67"/>
    <w:rsid w:val="00847A83"/>
    <w:rsid w:val="008529B7"/>
    <w:rsid w:val="008549C7"/>
    <w:rsid w:val="00855C7B"/>
    <w:rsid w:val="008560FA"/>
    <w:rsid w:val="0086021F"/>
    <w:rsid w:val="00862BAB"/>
    <w:rsid w:val="00864270"/>
    <w:rsid w:val="008679C8"/>
    <w:rsid w:val="008717F5"/>
    <w:rsid w:val="00873853"/>
    <w:rsid w:val="00875E49"/>
    <w:rsid w:val="00876911"/>
    <w:rsid w:val="00877833"/>
    <w:rsid w:val="00877DB3"/>
    <w:rsid w:val="0088421D"/>
    <w:rsid w:val="008871E3"/>
    <w:rsid w:val="008A0FC1"/>
    <w:rsid w:val="008A397A"/>
    <w:rsid w:val="008A4132"/>
    <w:rsid w:val="008B5685"/>
    <w:rsid w:val="008B7153"/>
    <w:rsid w:val="008C4121"/>
    <w:rsid w:val="008D2B1C"/>
    <w:rsid w:val="008D3790"/>
    <w:rsid w:val="008E0EB5"/>
    <w:rsid w:val="008E3D31"/>
    <w:rsid w:val="008E5AFB"/>
    <w:rsid w:val="008E7093"/>
    <w:rsid w:val="008F2DD0"/>
    <w:rsid w:val="00901537"/>
    <w:rsid w:val="00905919"/>
    <w:rsid w:val="009134DC"/>
    <w:rsid w:val="00915442"/>
    <w:rsid w:val="0092109F"/>
    <w:rsid w:val="00922F21"/>
    <w:rsid w:val="00924480"/>
    <w:rsid w:val="009260F4"/>
    <w:rsid w:val="0092798C"/>
    <w:rsid w:val="00931279"/>
    <w:rsid w:val="00932414"/>
    <w:rsid w:val="00933E96"/>
    <w:rsid w:val="00941204"/>
    <w:rsid w:val="00943964"/>
    <w:rsid w:val="00943CE1"/>
    <w:rsid w:val="00944382"/>
    <w:rsid w:val="00945B3A"/>
    <w:rsid w:val="009527AB"/>
    <w:rsid w:val="00954E4D"/>
    <w:rsid w:val="009574F1"/>
    <w:rsid w:val="009611F8"/>
    <w:rsid w:val="00964CF0"/>
    <w:rsid w:val="009655A0"/>
    <w:rsid w:val="00966A8F"/>
    <w:rsid w:val="00970516"/>
    <w:rsid w:val="009725F3"/>
    <w:rsid w:val="00974C54"/>
    <w:rsid w:val="0098464D"/>
    <w:rsid w:val="00990D74"/>
    <w:rsid w:val="009932C5"/>
    <w:rsid w:val="009935E4"/>
    <w:rsid w:val="009973C2"/>
    <w:rsid w:val="009A0D7A"/>
    <w:rsid w:val="009A4097"/>
    <w:rsid w:val="009A533B"/>
    <w:rsid w:val="009A595D"/>
    <w:rsid w:val="009B5366"/>
    <w:rsid w:val="009B721D"/>
    <w:rsid w:val="009B7EB8"/>
    <w:rsid w:val="009C233F"/>
    <w:rsid w:val="009C5CF3"/>
    <w:rsid w:val="009C671C"/>
    <w:rsid w:val="009C67AF"/>
    <w:rsid w:val="009C6EFF"/>
    <w:rsid w:val="009C7F4E"/>
    <w:rsid w:val="009D4674"/>
    <w:rsid w:val="009D49B8"/>
    <w:rsid w:val="009E1AF0"/>
    <w:rsid w:val="009E6446"/>
    <w:rsid w:val="009E693A"/>
    <w:rsid w:val="009E7E00"/>
    <w:rsid w:val="009F464D"/>
    <w:rsid w:val="009F6960"/>
    <w:rsid w:val="009F76C7"/>
    <w:rsid w:val="00A00DF1"/>
    <w:rsid w:val="00A02633"/>
    <w:rsid w:val="00A0298A"/>
    <w:rsid w:val="00A06B01"/>
    <w:rsid w:val="00A15F47"/>
    <w:rsid w:val="00A217F1"/>
    <w:rsid w:val="00A24E27"/>
    <w:rsid w:val="00A25B59"/>
    <w:rsid w:val="00A26041"/>
    <w:rsid w:val="00A268C4"/>
    <w:rsid w:val="00A32F43"/>
    <w:rsid w:val="00A36B68"/>
    <w:rsid w:val="00A40178"/>
    <w:rsid w:val="00A42E64"/>
    <w:rsid w:val="00A45A77"/>
    <w:rsid w:val="00A46D31"/>
    <w:rsid w:val="00A548FB"/>
    <w:rsid w:val="00A60110"/>
    <w:rsid w:val="00A60385"/>
    <w:rsid w:val="00A667F6"/>
    <w:rsid w:val="00A7107F"/>
    <w:rsid w:val="00A73710"/>
    <w:rsid w:val="00A74957"/>
    <w:rsid w:val="00A76C51"/>
    <w:rsid w:val="00A835C8"/>
    <w:rsid w:val="00A84E35"/>
    <w:rsid w:val="00A855E1"/>
    <w:rsid w:val="00A875C6"/>
    <w:rsid w:val="00A95394"/>
    <w:rsid w:val="00AA1B6A"/>
    <w:rsid w:val="00AA2B21"/>
    <w:rsid w:val="00AB1268"/>
    <w:rsid w:val="00AB1A6C"/>
    <w:rsid w:val="00AB3666"/>
    <w:rsid w:val="00AB36B3"/>
    <w:rsid w:val="00AB65BD"/>
    <w:rsid w:val="00AB66EB"/>
    <w:rsid w:val="00AB67EB"/>
    <w:rsid w:val="00AC574E"/>
    <w:rsid w:val="00AC62F5"/>
    <w:rsid w:val="00AC6EEC"/>
    <w:rsid w:val="00AD0139"/>
    <w:rsid w:val="00AD0E45"/>
    <w:rsid w:val="00AD540B"/>
    <w:rsid w:val="00AD5D05"/>
    <w:rsid w:val="00AD5F83"/>
    <w:rsid w:val="00AE0072"/>
    <w:rsid w:val="00AE0B97"/>
    <w:rsid w:val="00AE3C7F"/>
    <w:rsid w:val="00AF1C61"/>
    <w:rsid w:val="00AF2BB8"/>
    <w:rsid w:val="00AF633D"/>
    <w:rsid w:val="00B01EAD"/>
    <w:rsid w:val="00B044EA"/>
    <w:rsid w:val="00B051E4"/>
    <w:rsid w:val="00B0690B"/>
    <w:rsid w:val="00B10E0F"/>
    <w:rsid w:val="00B123DC"/>
    <w:rsid w:val="00B12EB2"/>
    <w:rsid w:val="00B139CC"/>
    <w:rsid w:val="00B1433C"/>
    <w:rsid w:val="00B14953"/>
    <w:rsid w:val="00B2459C"/>
    <w:rsid w:val="00B25A97"/>
    <w:rsid w:val="00B27D3F"/>
    <w:rsid w:val="00B3498A"/>
    <w:rsid w:val="00B36B6D"/>
    <w:rsid w:val="00B44BD6"/>
    <w:rsid w:val="00B46FF1"/>
    <w:rsid w:val="00B47D2E"/>
    <w:rsid w:val="00B51992"/>
    <w:rsid w:val="00B52A28"/>
    <w:rsid w:val="00B625EF"/>
    <w:rsid w:val="00B6328E"/>
    <w:rsid w:val="00B63DCF"/>
    <w:rsid w:val="00B70B08"/>
    <w:rsid w:val="00B802EF"/>
    <w:rsid w:val="00B85AD2"/>
    <w:rsid w:val="00B8624D"/>
    <w:rsid w:val="00B86AE4"/>
    <w:rsid w:val="00B87A99"/>
    <w:rsid w:val="00B91341"/>
    <w:rsid w:val="00B9326D"/>
    <w:rsid w:val="00B949B9"/>
    <w:rsid w:val="00B96E6D"/>
    <w:rsid w:val="00BB35B9"/>
    <w:rsid w:val="00BB649A"/>
    <w:rsid w:val="00BC3A0E"/>
    <w:rsid w:val="00BC5958"/>
    <w:rsid w:val="00BC6EED"/>
    <w:rsid w:val="00BC7F1F"/>
    <w:rsid w:val="00BD073C"/>
    <w:rsid w:val="00BD0BE0"/>
    <w:rsid w:val="00BD5123"/>
    <w:rsid w:val="00BD53FC"/>
    <w:rsid w:val="00BE2404"/>
    <w:rsid w:val="00BE7A40"/>
    <w:rsid w:val="00BF0C24"/>
    <w:rsid w:val="00BF3725"/>
    <w:rsid w:val="00C0204B"/>
    <w:rsid w:val="00C04EB8"/>
    <w:rsid w:val="00C0558F"/>
    <w:rsid w:val="00C1089B"/>
    <w:rsid w:val="00C115CE"/>
    <w:rsid w:val="00C127BA"/>
    <w:rsid w:val="00C13BA3"/>
    <w:rsid w:val="00C148B9"/>
    <w:rsid w:val="00C148BB"/>
    <w:rsid w:val="00C17EA0"/>
    <w:rsid w:val="00C211B1"/>
    <w:rsid w:val="00C22902"/>
    <w:rsid w:val="00C237B6"/>
    <w:rsid w:val="00C23B05"/>
    <w:rsid w:val="00C25CA5"/>
    <w:rsid w:val="00C30CCA"/>
    <w:rsid w:val="00C31EFA"/>
    <w:rsid w:val="00C34B53"/>
    <w:rsid w:val="00C3678A"/>
    <w:rsid w:val="00C4220C"/>
    <w:rsid w:val="00C4275E"/>
    <w:rsid w:val="00C45C0F"/>
    <w:rsid w:val="00C53A66"/>
    <w:rsid w:val="00C62BE5"/>
    <w:rsid w:val="00C62C44"/>
    <w:rsid w:val="00C63725"/>
    <w:rsid w:val="00C72B4F"/>
    <w:rsid w:val="00C73721"/>
    <w:rsid w:val="00C73D76"/>
    <w:rsid w:val="00C741E2"/>
    <w:rsid w:val="00C80A18"/>
    <w:rsid w:val="00C87203"/>
    <w:rsid w:val="00C935F1"/>
    <w:rsid w:val="00C95369"/>
    <w:rsid w:val="00C9620B"/>
    <w:rsid w:val="00CA5091"/>
    <w:rsid w:val="00CB16DB"/>
    <w:rsid w:val="00CB3765"/>
    <w:rsid w:val="00CB647F"/>
    <w:rsid w:val="00CB6A8E"/>
    <w:rsid w:val="00CB7B42"/>
    <w:rsid w:val="00CC0C14"/>
    <w:rsid w:val="00CD3EF1"/>
    <w:rsid w:val="00CD6EDF"/>
    <w:rsid w:val="00CE1CAB"/>
    <w:rsid w:val="00CE3BB6"/>
    <w:rsid w:val="00CE6958"/>
    <w:rsid w:val="00CE70DD"/>
    <w:rsid w:val="00CF176D"/>
    <w:rsid w:val="00CF392F"/>
    <w:rsid w:val="00CF56F0"/>
    <w:rsid w:val="00D00AB9"/>
    <w:rsid w:val="00D01681"/>
    <w:rsid w:val="00D018B5"/>
    <w:rsid w:val="00D05F1C"/>
    <w:rsid w:val="00D07416"/>
    <w:rsid w:val="00D107C0"/>
    <w:rsid w:val="00D1622D"/>
    <w:rsid w:val="00D17D2A"/>
    <w:rsid w:val="00D23147"/>
    <w:rsid w:val="00D24364"/>
    <w:rsid w:val="00D314E5"/>
    <w:rsid w:val="00D32726"/>
    <w:rsid w:val="00D334A4"/>
    <w:rsid w:val="00D374D7"/>
    <w:rsid w:val="00D37C91"/>
    <w:rsid w:val="00D42903"/>
    <w:rsid w:val="00D44894"/>
    <w:rsid w:val="00D44A09"/>
    <w:rsid w:val="00D45525"/>
    <w:rsid w:val="00D4592B"/>
    <w:rsid w:val="00D45A74"/>
    <w:rsid w:val="00D45C6E"/>
    <w:rsid w:val="00D47982"/>
    <w:rsid w:val="00D611FD"/>
    <w:rsid w:val="00D61583"/>
    <w:rsid w:val="00D63F7A"/>
    <w:rsid w:val="00D6497C"/>
    <w:rsid w:val="00D718E9"/>
    <w:rsid w:val="00D72AC1"/>
    <w:rsid w:val="00D747F5"/>
    <w:rsid w:val="00D76FD0"/>
    <w:rsid w:val="00D8133D"/>
    <w:rsid w:val="00D81D94"/>
    <w:rsid w:val="00D95007"/>
    <w:rsid w:val="00D97E09"/>
    <w:rsid w:val="00DB10AD"/>
    <w:rsid w:val="00DB1E2D"/>
    <w:rsid w:val="00DB2D83"/>
    <w:rsid w:val="00DB380B"/>
    <w:rsid w:val="00DB5EC4"/>
    <w:rsid w:val="00DC57B7"/>
    <w:rsid w:val="00DC6A18"/>
    <w:rsid w:val="00DC6DF5"/>
    <w:rsid w:val="00DD0C84"/>
    <w:rsid w:val="00DD2768"/>
    <w:rsid w:val="00DD3957"/>
    <w:rsid w:val="00DE675E"/>
    <w:rsid w:val="00DF2DEE"/>
    <w:rsid w:val="00DF2FE5"/>
    <w:rsid w:val="00E0217A"/>
    <w:rsid w:val="00E02C1F"/>
    <w:rsid w:val="00E03A3A"/>
    <w:rsid w:val="00E07DEB"/>
    <w:rsid w:val="00E100BF"/>
    <w:rsid w:val="00E13CDA"/>
    <w:rsid w:val="00E1620C"/>
    <w:rsid w:val="00E16CD3"/>
    <w:rsid w:val="00E31F83"/>
    <w:rsid w:val="00E36712"/>
    <w:rsid w:val="00E404C5"/>
    <w:rsid w:val="00E43947"/>
    <w:rsid w:val="00E502D4"/>
    <w:rsid w:val="00E6367C"/>
    <w:rsid w:val="00E64579"/>
    <w:rsid w:val="00E67F72"/>
    <w:rsid w:val="00E756AB"/>
    <w:rsid w:val="00E7677A"/>
    <w:rsid w:val="00E83B3F"/>
    <w:rsid w:val="00E87473"/>
    <w:rsid w:val="00EB0841"/>
    <w:rsid w:val="00EB1520"/>
    <w:rsid w:val="00EB52EC"/>
    <w:rsid w:val="00EB68D9"/>
    <w:rsid w:val="00EB7795"/>
    <w:rsid w:val="00ED1792"/>
    <w:rsid w:val="00ED77EB"/>
    <w:rsid w:val="00EE54B6"/>
    <w:rsid w:val="00EE6183"/>
    <w:rsid w:val="00EF0C9C"/>
    <w:rsid w:val="00EF1A1E"/>
    <w:rsid w:val="00EF5BBF"/>
    <w:rsid w:val="00EF639D"/>
    <w:rsid w:val="00F00C61"/>
    <w:rsid w:val="00F00F9A"/>
    <w:rsid w:val="00F023E3"/>
    <w:rsid w:val="00F044CB"/>
    <w:rsid w:val="00F05D62"/>
    <w:rsid w:val="00F05F38"/>
    <w:rsid w:val="00F07539"/>
    <w:rsid w:val="00F218AA"/>
    <w:rsid w:val="00F231DA"/>
    <w:rsid w:val="00F247EB"/>
    <w:rsid w:val="00F304BB"/>
    <w:rsid w:val="00F344E8"/>
    <w:rsid w:val="00F3599C"/>
    <w:rsid w:val="00F457B6"/>
    <w:rsid w:val="00F55282"/>
    <w:rsid w:val="00F608DB"/>
    <w:rsid w:val="00F66B1B"/>
    <w:rsid w:val="00F72AFB"/>
    <w:rsid w:val="00F81475"/>
    <w:rsid w:val="00F83B2B"/>
    <w:rsid w:val="00F86F66"/>
    <w:rsid w:val="00F87A40"/>
    <w:rsid w:val="00F92692"/>
    <w:rsid w:val="00FA04E0"/>
    <w:rsid w:val="00FA25EB"/>
    <w:rsid w:val="00FA3F93"/>
    <w:rsid w:val="00FB6359"/>
    <w:rsid w:val="00FC0200"/>
    <w:rsid w:val="00FC5EF1"/>
    <w:rsid w:val="00FE395A"/>
    <w:rsid w:val="00FE4814"/>
    <w:rsid w:val="00FE51B2"/>
    <w:rsid w:val="00FF2511"/>
    <w:rsid w:val="00FF2B5C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21D78293</Template>
  <TotalTime>1</TotalTime>
  <Pages>4</Pages>
  <Words>856</Words>
  <Characters>4269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Australian Red Cross Blood Service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Alisa Merriman</dc:creator>
  <cp:lastModifiedBy>SMITH Deborah</cp:lastModifiedBy>
  <cp:revision>2</cp:revision>
  <cp:lastPrinted>2015-02-09T09:49:00Z</cp:lastPrinted>
  <dcterms:created xsi:type="dcterms:W3CDTF">2017-03-03T04:28:00Z</dcterms:created>
  <dcterms:modified xsi:type="dcterms:W3CDTF">2017-03-03T04:28:00Z</dcterms:modified>
</cp:coreProperties>
</file>